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55DF8" w14:textId="44C0DC14" w:rsidR="004B2298" w:rsidRDefault="003371B4" w:rsidP="00B14672">
      <w:pPr>
        <w:pStyle w:val="Title"/>
      </w:pPr>
      <w:r w:rsidRPr="00372038">
        <w:t>Facilities Checklist</w:t>
      </w:r>
    </w:p>
    <w:p w14:paraId="03E6D1E0" w14:textId="341CADE6" w:rsidR="002D54B2" w:rsidRPr="00CB7767" w:rsidRDefault="00AB71E6" w:rsidP="00CB7767">
      <w:pPr>
        <w:pStyle w:val="Subtitle"/>
      </w:pPr>
      <w:r>
        <w:t>SSG</w:t>
      </w:r>
      <w:r w:rsidR="00D3683C">
        <w:t xml:space="preserve"> </w:t>
      </w:r>
      <w:r w:rsidR="008C1653" w:rsidRPr="00CB7767">
        <w:t>Courses</w:t>
      </w:r>
    </w:p>
    <w:p w14:paraId="490E32C0" w14:textId="77777777" w:rsidR="0098003C" w:rsidRPr="00335FEA" w:rsidRDefault="0098003C" w:rsidP="008C6890">
      <w:pPr>
        <w:pStyle w:val="NoSpacing"/>
      </w:pPr>
    </w:p>
    <w:p w14:paraId="40BDC851" w14:textId="0588B138" w:rsidR="0098003C" w:rsidRPr="00B14672" w:rsidRDefault="0098003C" w:rsidP="00B14672">
      <w:r w:rsidRPr="00B14672">
        <w:t xml:space="preserve">Thank you very much for your booking. We would be grateful if you could provide us with the following information </w:t>
      </w:r>
      <w:r w:rsidR="003371B4" w:rsidRPr="00B14672">
        <w:rPr>
          <w:rFonts w:ascii="Segoe UI Semibold" w:hAnsi="Segoe UI Semibold" w:cs="Segoe UI Semibold"/>
        </w:rPr>
        <w:t xml:space="preserve">within </w:t>
      </w:r>
      <w:r w:rsidR="005E611E" w:rsidRPr="00B14672">
        <w:rPr>
          <w:rFonts w:ascii="Segoe UI Semibold" w:hAnsi="Segoe UI Semibold" w:cs="Segoe UI Semibold"/>
        </w:rPr>
        <w:t>3 days of receipt of the booking confirmation</w:t>
      </w:r>
      <w:r w:rsidR="00C42E8F" w:rsidRPr="00B14672">
        <w:t xml:space="preserve"> to ensure the necessary facilities are available </w:t>
      </w:r>
      <w:r w:rsidR="0052769C" w:rsidRPr="00B14672">
        <w:t>for the course</w:t>
      </w:r>
      <w:r w:rsidR="00B55F63" w:rsidRPr="00B14672">
        <w:t xml:space="preserve">. If you have </w:t>
      </w:r>
      <w:r w:rsidR="00CB61E7" w:rsidRPr="00B14672">
        <w:t xml:space="preserve">any queries relating to this, please contact </w:t>
      </w:r>
      <w:r w:rsidR="006E2CC5" w:rsidRPr="00B14672">
        <w:t>the training administration team on 01752 201616</w:t>
      </w:r>
      <w:r w:rsidR="00155056" w:rsidRPr="00B14672">
        <w:t xml:space="preserve">. </w:t>
      </w:r>
    </w:p>
    <w:p w14:paraId="3DEEA179" w14:textId="58345863" w:rsidR="00B55F63" w:rsidRPr="00335FEA" w:rsidRDefault="0005253B" w:rsidP="0005253B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320FA78E" wp14:editId="7FE0874F">
                <wp:extent cx="4679950" cy="287655"/>
                <wp:effectExtent l="0" t="0" r="6350" b="0"/>
                <wp:docPr id="4" name="Arrow: 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9229" y="2344783"/>
                          <a:ext cx="4679950" cy="287655"/>
                        </a:xfrm>
                        <a:prstGeom prst="homePlate">
                          <a:avLst>
                            <a:gd name="adj" fmla="val 22753"/>
                          </a:avLst>
                        </a:prstGeom>
                        <a:solidFill>
                          <a:srgbClr val="EF41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D233E9" w14:textId="4296C19E" w:rsidR="00DC2E5B" w:rsidRPr="00DC2E5B" w:rsidRDefault="00DC2E5B" w:rsidP="00DC2E5B">
                            <w:pPr>
                              <w:spacing w:after="0"/>
                              <w:jc w:val="center"/>
                              <w:rPr>
                                <w:rFonts w:cs="Segoe UI"/>
                                <w:sz w:val="24"/>
                                <w:szCs w:val="28"/>
                              </w:rPr>
                            </w:pPr>
                            <w:r w:rsidRPr="00DC2E5B">
                              <w:rPr>
                                <w:rFonts w:cs="Segoe UI"/>
                                <w:sz w:val="24"/>
                                <w:szCs w:val="28"/>
                              </w:rPr>
                              <w:t xml:space="preserve">Once complete, please return this form to </w:t>
                            </w:r>
                            <w:r w:rsidR="00E30E71">
                              <w:rPr>
                                <w:rFonts w:cs="Segoe UI"/>
                                <w:sz w:val="24"/>
                                <w:szCs w:val="28"/>
                              </w:rPr>
                              <w:t>katie.taylor@ssg.co.uk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0FA78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" o:spid="_x0000_s1026" type="#_x0000_t15" style="width:368.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" adj="21298" fillcolor="#ef4123" stroked="f" strokeweight="2pt">
                <v:textbox inset=",0,,0">
                  <w:txbxContent>
                    <w:p w14:paraId="00D233E9" w14:textId="4296C19E" w:rsidR="00DC2E5B" w:rsidRPr="00DC2E5B" w:rsidRDefault="00DC2E5B" w:rsidP="00DC2E5B">
                      <w:pPr>
                        <w:spacing w:after="0"/>
                        <w:jc w:val="center"/>
                        <w:rPr>
                          <w:rFonts w:cs="Segoe UI"/>
                          <w:sz w:val="24"/>
                          <w:szCs w:val="28"/>
                        </w:rPr>
                      </w:pPr>
                      <w:r w:rsidRPr="00DC2E5B">
                        <w:rPr>
                          <w:rFonts w:cs="Segoe UI"/>
                          <w:sz w:val="24"/>
                          <w:szCs w:val="28"/>
                        </w:rPr>
                        <w:t xml:space="preserve">Once complete, please return this form to </w:t>
                      </w:r>
                      <w:r w:rsidR="00E30E71">
                        <w:rPr>
                          <w:rFonts w:cs="Segoe UI"/>
                          <w:sz w:val="24"/>
                          <w:szCs w:val="28"/>
                        </w:rPr>
                        <w:t>katie.taylor@ssg.co.uk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C2E5B" w:rsidRPr="00335FEA">
        <w:t xml:space="preserve"> </w:t>
      </w:r>
    </w:p>
    <w:p w14:paraId="022F00B3" w14:textId="603A7B90" w:rsidR="00793659" w:rsidRPr="00335FEA" w:rsidRDefault="00793659" w:rsidP="008C6890">
      <w:pPr>
        <w:pStyle w:val="NoSpacing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8"/>
        <w:gridCol w:w="8074"/>
      </w:tblGrid>
      <w:tr w:rsidR="00574AA7" w:rsidRPr="00335FEA" w14:paraId="208EF994" w14:textId="77777777" w:rsidTr="007433F7">
        <w:trPr>
          <w:trHeight w:val="3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33B42227" w14:textId="385583F5" w:rsidR="00FD1AFC" w:rsidRPr="00335FEA" w:rsidRDefault="00FD1AFC" w:rsidP="00B14672">
            <w:pPr>
              <w:pStyle w:val="Heading1"/>
            </w:pPr>
            <w:r w:rsidRPr="00335FEA">
              <w:t>Company Details</w:t>
            </w:r>
          </w:p>
        </w:tc>
      </w:tr>
      <w:tr w:rsidR="000B1A07" w:rsidRPr="00335FEA" w14:paraId="3942B89C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6209FAF5" w14:textId="614920D5" w:rsidR="000B1A07" w:rsidRPr="00335FEA" w:rsidRDefault="000B1A07" w:rsidP="008C6890">
            <w:pPr>
              <w:pStyle w:val="NoSpacing"/>
            </w:pPr>
            <w:r w:rsidRPr="00335FEA">
              <w:t>Company Name</w:t>
            </w:r>
          </w:p>
        </w:tc>
        <w:tc>
          <w:tcPr>
            <w:tcW w:w="3751" w:type="pct"/>
            <w:vAlign w:val="center"/>
          </w:tcPr>
          <w:p w14:paraId="33ED7F8B" w14:textId="77777777" w:rsidR="000B1A07" w:rsidRPr="00335FEA" w:rsidRDefault="000B1A07" w:rsidP="008C6890">
            <w:pPr>
              <w:pStyle w:val="NoSpacing"/>
            </w:pPr>
          </w:p>
        </w:tc>
      </w:tr>
      <w:tr w:rsidR="000B1A07" w:rsidRPr="00335FEA" w14:paraId="79891F5D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FB10C97" w14:textId="01F48189" w:rsidR="000B1A07" w:rsidRPr="00335FEA" w:rsidRDefault="004B317C" w:rsidP="008C6890">
            <w:pPr>
              <w:pStyle w:val="NoSpacing"/>
            </w:pPr>
            <w:r w:rsidRPr="00335FEA">
              <w:t>Contact Name</w:t>
            </w:r>
          </w:p>
        </w:tc>
        <w:tc>
          <w:tcPr>
            <w:tcW w:w="3751" w:type="pct"/>
            <w:vAlign w:val="center"/>
          </w:tcPr>
          <w:p w14:paraId="563CE77A" w14:textId="77777777" w:rsidR="000B1A07" w:rsidRPr="00335FEA" w:rsidRDefault="000B1A07" w:rsidP="008C6890">
            <w:pPr>
              <w:pStyle w:val="NoSpacing"/>
            </w:pPr>
          </w:p>
        </w:tc>
      </w:tr>
      <w:tr w:rsidR="000B1A07" w:rsidRPr="00335FEA" w14:paraId="2E60868C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1C853025" w14:textId="370DAA74" w:rsidR="000B1A07" w:rsidRPr="00335FEA" w:rsidRDefault="00091EB4" w:rsidP="008C6890">
            <w:pPr>
              <w:pStyle w:val="NoSpacing"/>
            </w:pPr>
            <w:r w:rsidRPr="00335FEA">
              <w:t>Contact Number</w:t>
            </w:r>
          </w:p>
        </w:tc>
        <w:tc>
          <w:tcPr>
            <w:tcW w:w="3751" w:type="pct"/>
            <w:vAlign w:val="center"/>
          </w:tcPr>
          <w:p w14:paraId="3C94AA92" w14:textId="77777777" w:rsidR="000B1A07" w:rsidRPr="00335FEA" w:rsidRDefault="000B1A07" w:rsidP="008C6890">
            <w:pPr>
              <w:pStyle w:val="NoSpacing"/>
            </w:pPr>
          </w:p>
        </w:tc>
      </w:tr>
      <w:tr w:rsidR="000B1A07" w:rsidRPr="00335FEA" w14:paraId="4286DE27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81664BA" w14:textId="75469226" w:rsidR="000B1A07" w:rsidRPr="00335FEA" w:rsidRDefault="00091EB4" w:rsidP="008C6890">
            <w:pPr>
              <w:pStyle w:val="NoSpacing"/>
            </w:pPr>
            <w:r w:rsidRPr="00335FEA">
              <w:t>Contact Email</w:t>
            </w:r>
          </w:p>
        </w:tc>
        <w:tc>
          <w:tcPr>
            <w:tcW w:w="3751" w:type="pct"/>
            <w:vAlign w:val="center"/>
          </w:tcPr>
          <w:p w14:paraId="1E23126F" w14:textId="77777777" w:rsidR="000B1A07" w:rsidRPr="00335FEA" w:rsidRDefault="000B1A07" w:rsidP="008C6890">
            <w:pPr>
              <w:pStyle w:val="NoSpacing"/>
            </w:pPr>
          </w:p>
        </w:tc>
      </w:tr>
      <w:tr w:rsidR="000B1A07" w:rsidRPr="00335FEA" w14:paraId="4B0FDE25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B054FFD" w14:textId="24FDA53D" w:rsidR="000B1A07" w:rsidRPr="00335FEA" w:rsidRDefault="00091EB4" w:rsidP="008C6890">
            <w:pPr>
              <w:pStyle w:val="NoSpacing"/>
            </w:pPr>
            <w:r w:rsidRPr="00335FEA">
              <w:t>Invoice Address</w:t>
            </w:r>
          </w:p>
        </w:tc>
        <w:tc>
          <w:tcPr>
            <w:tcW w:w="3751" w:type="pct"/>
            <w:vAlign w:val="center"/>
          </w:tcPr>
          <w:p w14:paraId="25DA843D" w14:textId="77777777" w:rsidR="000B1A07" w:rsidRPr="00335FEA" w:rsidRDefault="000B1A07" w:rsidP="008C6890">
            <w:pPr>
              <w:pStyle w:val="NoSpacing"/>
            </w:pPr>
          </w:p>
        </w:tc>
      </w:tr>
      <w:tr w:rsidR="000B1A07" w:rsidRPr="00335FEA" w14:paraId="4E8DEFDE" w14:textId="77777777" w:rsidTr="007433F7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3AC9FDF2" w14:textId="7A391E78" w:rsidR="000B1A07" w:rsidRPr="00335FEA" w:rsidRDefault="00091EB4" w:rsidP="008C6890">
            <w:pPr>
              <w:pStyle w:val="NoSpacing"/>
            </w:pPr>
            <w:r w:rsidRPr="00335FEA">
              <w:t xml:space="preserve">PO Number </w:t>
            </w:r>
          </w:p>
        </w:tc>
        <w:tc>
          <w:tcPr>
            <w:tcW w:w="3751" w:type="pct"/>
            <w:vAlign w:val="center"/>
          </w:tcPr>
          <w:p w14:paraId="721FF1D8" w14:textId="77777777" w:rsidR="000B1A07" w:rsidRPr="00335FEA" w:rsidRDefault="000B1A07" w:rsidP="008C6890">
            <w:pPr>
              <w:pStyle w:val="NoSpacing"/>
            </w:pPr>
          </w:p>
        </w:tc>
      </w:tr>
    </w:tbl>
    <w:p w14:paraId="3EA3276B" w14:textId="142C1821" w:rsidR="00793659" w:rsidRPr="00335FEA" w:rsidRDefault="00793659" w:rsidP="00B74080">
      <w:pPr>
        <w:pStyle w:val="8pt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8"/>
        <w:gridCol w:w="8074"/>
      </w:tblGrid>
      <w:tr w:rsidR="00574AA7" w:rsidRPr="00335FEA" w14:paraId="2AB1D6F4" w14:textId="77777777" w:rsidTr="00A11A76">
        <w:trPr>
          <w:trHeight w:val="3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7EC019FC" w14:textId="4BFE136A" w:rsidR="00574AA7" w:rsidRPr="00335FEA" w:rsidRDefault="00574AA7" w:rsidP="00B14672">
            <w:pPr>
              <w:pStyle w:val="Heading1"/>
            </w:pPr>
            <w:r w:rsidRPr="00335FEA">
              <w:t>Course Details</w:t>
            </w:r>
          </w:p>
        </w:tc>
      </w:tr>
      <w:tr w:rsidR="007E1195" w:rsidRPr="00335FEA" w14:paraId="79CBA589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65047C2C" w14:textId="33EB0914" w:rsidR="007E1195" w:rsidRPr="00335FEA" w:rsidRDefault="005918FF" w:rsidP="008C6890">
            <w:pPr>
              <w:pStyle w:val="NoSpacing"/>
            </w:pPr>
            <w:r w:rsidRPr="00335FEA">
              <w:t>Course Title</w:t>
            </w:r>
          </w:p>
        </w:tc>
        <w:tc>
          <w:tcPr>
            <w:tcW w:w="3751" w:type="pct"/>
            <w:vAlign w:val="center"/>
          </w:tcPr>
          <w:p w14:paraId="781C8949" w14:textId="77777777" w:rsidR="007E1195" w:rsidRPr="00335FEA" w:rsidRDefault="007E1195" w:rsidP="008C6890">
            <w:pPr>
              <w:pStyle w:val="NoSpacing"/>
            </w:pPr>
          </w:p>
        </w:tc>
      </w:tr>
      <w:tr w:rsidR="007E1195" w:rsidRPr="00335FEA" w14:paraId="7680EE2D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149A67E4" w14:textId="6EAB31FB" w:rsidR="007E1195" w:rsidRPr="00335FEA" w:rsidRDefault="005918FF" w:rsidP="008C6890">
            <w:pPr>
              <w:pStyle w:val="NoSpacing"/>
            </w:pPr>
            <w:r w:rsidRPr="00335FEA">
              <w:t>Course Date(s)</w:t>
            </w:r>
          </w:p>
        </w:tc>
        <w:tc>
          <w:tcPr>
            <w:tcW w:w="3751" w:type="pct"/>
            <w:vAlign w:val="center"/>
          </w:tcPr>
          <w:p w14:paraId="029057B2" w14:textId="77777777" w:rsidR="007E1195" w:rsidRPr="00335FEA" w:rsidRDefault="007E1195" w:rsidP="008C6890">
            <w:pPr>
              <w:pStyle w:val="NoSpacing"/>
            </w:pPr>
          </w:p>
        </w:tc>
      </w:tr>
      <w:tr w:rsidR="007E1195" w:rsidRPr="00335FEA" w14:paraId="62728885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B3E1C20" w14:textId="3AAB2D22" w:rsidR="007E1195" w:rsidRPr="00335FEA" w:rsidRDefault="005918FF" w:rsidP="008C6890">
            <w:pPr>
              <w:pStyle w:val="NoSpacing"/>
            </w:pPr>
            <w:r w:rsidRPr="00335FEA">
              <w:t>Start Time</w:t>
            </w:r>
          </w:p>
        </w:tc>
        <w:tc>
          <w:tcPr>
            <w:tcW w:w="3751" w:type="pct"/>
            <w:vAlign w:val="center"/>
          </w:tcPr>
          <w:p w14:paraId="28C9D80F" w14:textId="77777777" w:rsidR="007E1195" w:rsidRPr="00335FEA" w:rsidRDefault="007E1195" w:rsidP="008C6890">
            <w:pPr>
              <w:pStyle w:val="NoSpacing"/>
            </w:pPr>
          </w:p>
        </w:tc>
      </w:tr>
      <w:tr w:rsidR="007E1195" w:rsidRPr="00335FEA" w14:paraId="7A093A52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5B1079B" w14:textId="77777777" w:rsidR="00FF09A3" w:rsidRPr="00335FEA" w:rsidRDefault="00ED0633" w:rsidP="008C6890">
            <w:pPr>
              <w:pStyle w:val="NoSpacing"/>
            </w:pPr>
            <w:r w:rsidRPr="00335FEA">
              <w:t>Venue Address</w:t>
            </w:r>
            <w:r w:rsidR="00CE66C4" w:rsidRPr="00335FEA">
              <w:t xml:space="preserve"> </w:t>
            </w:r>
          </w:p>
          <w:p w14:paraId="5EEC44AF" w14:textId="1BA78BF5" w:rsidR="007E1195" w:rsidRPr="00335FEA" w:rsidRDefault="00CE66C4" w:rsidP="00237FE3">
            <w:pPr>
              <w:pStyle w:val="8pt"/>
            </w:pPr>
            <w:r w:rsidRPr="00335FEA">
              <w:t>(</w:t>
            </w:r>
            <w:proofErr w:type="spellStart"/>
            <w:r w:rsidRPr="00335FEA">
              <w:t>inc</w:t>
            </w:r>
            <w:proofErr w:type="spellEnd"/>
            <w:r w:rsidRPr="00335FEA">
              <w:t xml:space="preserve"> Post</w:t>
            </w:r>
            <w:r w:rsidR="00FF09A3" w:rsidRPr="00335FEA">
              <w:t>code)</w:t>
            </w:r>
          </w:p>
        </w:tc>
        <w:tc>
          <w:tcPr>
            <w:tcW w:w="3751" w:type="pct"/>
            <w:vAlign w:val="center"/>
          </w:tcPr>
          <w:p w14:paraId="2913DCC5" w14:textId="614E0696" w:rsidR="00D16A65" w:rsidRPr="00335FEA" w:rsidRDefault="00D16A65" w:rsidP="008C6890">
            <w:pPr>
              <w:pStyle w:val="NoSpacing"/>
            </w:pPr>
          </w:p>
        </w:tc>
      </w:tr>
      <w:tr w:rsidR="00CE66C4" w:rsidRPr="00335FEA" w14:paraId="3D1DA3A4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EE2582B" w14:textId="13D6C0AD" w:rsidR="00CE66C4" w:rsidRPr="00335FEA" w:rsidRDefault="00FF09A3" w:rsidP="008C6890">
            <w:pPr>
              <w:pStyle w:val="NoSpacing"/>
            </w:pPr>
            <w:r w:rsidRPr="00335FEA">
              <w:t xml:space="preserve">What3words </w:t>
            </w:r>
            <w:r w:rsidRPr="00237FE3">
              <w:rPr>
                <w:rStyle w:val="8ptChar"/>
              </w:rPr>
              <w:t>(if known)</w:t>
            </w:r>
          </w:p>
        </w:tc>
        <w:tc>
          <w:tcPr>
            <w:tcW w:w="3751" w:type="pct"/>
            <w:vAlign w:val="center"/>
          </w:tcPr>
          <w:p w14:paraId="1C5D29E9" w14:textId="77777777" w:rsidR="00CE66C4" w:rsidRPr="00335FEA" w:rsidRDefault="00CE66C4" w:rsidP="008C6890">
            <w:pPr>
              <w:pStyle w:val="NoSpacing"/>
            </w:pPr>
          </w:p>
        </w:tc>
      </w:tr>
      <w:tr w:rsidR="007E1195" w:rsidRPr="00335FEA" w14:paraId="120B4625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F0F43F0" w14:textId="2C17E20F" w:rsidR="007E1195" w:rsidRPr="00335FEA" w:rsidRDefault="00ED0633" w:rsidP="008C6890">
            <w:pPr>
              <w:pStyle w:val="NoSpacing"/>
            </w:pPr>
            <w:r w:rsidRPr="00335FEA">
              <w:t xml:space="preserve">Contact </w:t>
            </w:r>
            <w:r w:rsidR="00CE66C4" w:rsidRPr="00335FEA">
              <w:t>Name at Venue</w:t>
            </w:r>
          </w:p>
        </w:tc>
        <w:tc>
          <w:tcPr>
            <w:tcW w:w="3751" w:type="pct"/>
            <w:vAlign w:val="center"/>
          </w:tcPr>
          <w:p w14:paraId="17AE3A9D" w14:textId="77777777" w:rsidR="007E1195" w:rsidRPr="00335FEA" w:rsidRDefault="007E1195" w:rsidP="008C6890">
            <w:pPr>
              <w:pStyle w:val="NoSpacing"/>
            </w:pPr>
          </w:p>
        </w:tc>
      </w:tr>
      <w:tr w:rsidR="007E1195" w:rsidRPr="00335FEA" w14:paraId="1FCE70ED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58EBA41" w14:textId="4399C372" w:rsidR="007E1195" w:rsidRPr="00335FEA" w:rsidRDefault="00CE66C4" w:rsidP="008C6890">
            <w:pPr>
              <w:pStyle w:val="NoSpacing"/>
            </w:pPr>
            <w:r w:rsidRPr="00335FEA">
              <w:t>Venue Telephone</w:t>
            </w:r>
          </w:p>
        </w:tc>
        <w:tc>
          <w:tcPr>
            <w:tcW w:w="3751" w:type="pct"/>
            <w:vAlign w:val="center"/>
          </w:tcPr>
          <w:p w14:paraId="5F8C2E05" w14:textId="77777777" w:rsidR="007E1195" w:rsidRPr="00335FEA" w:rsidRDefault="007E1195" w:rsidP="008C6890">
            <w:pPr>
              <w:pStyle w:val="NoSpacing"/>
            </w:pPr>
          </w:p>
        </w:tc>
      </w:tr>
      <w:tr w:rsidR="00CE66C4" w:rsidRPr="00335FEA" w14:paraId="2C663CCE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F627C4F" w14:textId="2E1026F3" w:rsidR="00CE66C4" w:rsidRPr="00335FEA" w:rsidRDefault="00F53E3D" w:rsidP="008C6890">
            <w:pPr>
              <w:pStyle w:val="NoSpacing"/>
            </w:pPr>
            <w:r w:rsidRPr="00335FEA">
              <w:t xml:space="preserve">Emergency contact on day of course </w:t>
            </w:r>
            <w:r w:rsidRPr="00237FE3">
              <w:rPr>
                <w:rStyle w:val="8ptChar"/>
              </w:rPr>
              <w:t>(name / number)</w:t>
            </w:r>
          </w:p>
        </w:tc>
        <w:tc>
          <w:tcPr>
            <w:tcW w:w="3751" w:type="pct"/>
            <w:vAlign w:val="center"/>
          </w:tcPr>
          <w:p w14:paraId="1047C53C" w14:textId="77777777" w:rsidR="00CE66C4" w:rsidRPr="00335FEA" w:rsidRDefault="00CE66C4" w:rsidP="008C6890">
            <w:pPr>
              <w:pStyle w:val="NoSpacing"/>
            </w:pPr>
          </w:p>
        </w:tc>
      </w:tr>
      <w:tr w:rsidR="00952599" w:rsidRPr="00335FEA" w14:paraId="636E2082" w14:textId="77777777" w:rsidTr="00974A8D">
        <w:trPr>
          <w:trHeight w:val="397"/>
        </w:trPr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004ED5A5" w14:textId="415E92C8" w:rsidR="00952599" w:rsidRPr="00335FEA" w:rsidRDefault="00952599" w:rsidP="008C6890">
            <w:pPr>
              <w:pStyle w:val="NoSpacing"/>
            </w:pPr>
            <w:r w:rsidRPr="00335FEA">
              <w:t xml:space="preserve">Course requirements discussed </w:t>
            </w:r>
          </w:p>
        </w:tc>
        <w:tc>
          <w:tcPr>
            <w:tcW w:w="3751" w:type="pct"/>
            <w:vAlign w:val="center"/>
          </w:tcPr>
          <w:p w14:paraId="6B66D7B5" w14:textId="77777777" w:rsidR="00952599" w:rsidRPr="00335FEA" w:rsidRDefault="00952599" w:rsidP="008C6890">
            <w:pPr>
              <w:pStyle w:val="NoSpacing"/>
            </w:pPr>
          </w:p>
        </w:tc>
      </w:tr>
    </w:tbl>
    <w:p w14:paraId="154DB6E4" w14:textId="616E1447" w:rsidR="007E1195" w:rsidRPr="00335FEA" w:rsidRDefault="007E1195" w:rsidP="00B74080">
      <w:pPr>
        <w:pStyle w:val="8pt"/>
      </w:pPr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15"/>
        <w:gridCol w:w="5947"/>
      </w:tblGrid>
      <w:tr w:rsidR="00B54481" w:rsidRPr="00335FEA" w14:paraId="66AAE141" w14:textId="77777777" w:rsidTr="008E2818">
        <w:trPr>
          <w:trHeight w:val="39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309B67E" w14:textId="649332BD" w:rsidR="00B54481" w:rsidRPr="00335FEA" w:rsidRDefault="00B54481" w:rsidP="008C6890">
            <w:pPr>
              <w:pStyle w:val="NoSpacing"/>
            </w:pPr>
            <w:r w:rsidRPr="00251E89">
              <w:rPr>
                <w:rStyle w:val="Heading1Char"/>
              </w:rPr>
              <w:t>Location Details</w:t>
            </w:r>
            <w:r w:rsidRPr="00335FEA">
              <w:t xml:space="preserve"> </w:t>
            </w:r>
            <w:r w:rsidRPr="00F95F55">
              <w:rPr>
                <w:rStyle w:val="8ptChar"/>
              </w:rPr>
              <w:t xml:space="preserve">please complete if </w:t>
            </w:r>
            <w:proofErr w:type="gramStart"/>
            <w:r w:rsidRPr="00F95F55">
              <w:rPr>
                <w:rStyle w:val="8ptChar"/>
              </w:rPr>
              <w:t>training @</w:t>
            </w:r>
            <w:proofErr w:type="gramEnd"/>
            <w:r w:rsidRPr="00F95F55">
              <w:rPr>
                <w:rStyle w:val="8ptChar"/>
              </w:rPr>
              <w:t xml:space="preserve"> client venue </w:t>
            </w:r>
          </w:p>
        </w:tc>
      </w:tr>
      <w:tr w:rsidR="000D6D06" w:rsidRPr="00335FEA" w14:paraId="63FFE203" w14:textId="77777777" w:rsidTr="000A1601">
        <w:trPr>
          <w:trHeight w:val="567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39AEEF24" w14:textId="35F70CB0" w:rsidR="000D6D06" w:rsidRPr="00335FEA" w:rsidRDefault="00A36018" w:rsidP="008C6890">
            <w:pPr>
              <w:pStyle w:val="NoSpacing"/>
            </w:pPr>
            <w:r w:rsidRPr="00335FEA">
              <w:t>Any</w:t>
            </w:r>
            <w:r w:rsidR="000D6D06" w:rsidRPr="00335FEA">
              <w:t xml:space="preserve"> health and safety issues or procedures our tutors need to be aware of at the training venue  </w:t>
            </w:r>
          </w:p>
        </w:tc>
        <w:tc>
          <w:tcPr>
            <w:tcW w:w="2763" w:type="pct"/>
            <w:vAlign w:val="center"/>
          </w:tcPr>
          <w:p w14:paraId="0718F872" w14:textId="77777777" w:rsidR="000D6D06" w:rsidRPr="00335FEA" w:rsidRDefault="000D6D06" w:rsidP="008C6890">
            <w:pPr>
              <w:pStyle w:val="NoSpacing"/>
            </w:pPr>
          </w:p>
        </w:tc>
      </w:tr>
      <w:tr w:rsidR="000D6D06" w:rsidRPr="00335FEA" w14:paraId="6F437318" w14:textId="77777777" w:rsidTr="000A1601">
        <w:trPr>
          <w:trHeight w:val="567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6A8E7A8F" w14:textId="376CD39D" w:rsidR="000D6D06" w:rsidRPr="00335FEA" w:rsidRDefault="000D6D06" w:rsidP="008C6890">
            <w:pPr>
              <w:pStyle w:val="NoSpacing"/>
            </w:pPr>
            <w:r w:rsidRPr="00335FEA">
              <w:t>Are welfare and refreshment facilities available for our tutor at the training venue?</w:t>
            </w:r>
          </w:p>
        </w:tc>
        <w:tc>
          <w:tcPr>
            <w:tcW w:w="2763" w:type="pct"/>
            <w:vAlign w:val="center"/>
          </w:tcPr>
          <w:p w14:paraId="7700A83F" w14:textId="77777777" w:rsidR="000D6D06" w:rsidRPr="00335FEA" w:rsidRDefault="000D6D06" w:rsidP="008C6890">
            <w:pPr>
              <w:pStyle w:val="NoSpacing"/>
            </w:pPr>
          </w:p>
        </w:tc>
      </w:tr>
      <w:tr w:rsidR="00893C23" w:rsidRPr="00335FEA" w14:paraId="2292309A" w14:textId="77777777" w:rsidTr="000A1601">
        <w:trPr>
          <w:trHeight w:val="567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3B767F27" w14:textId="74722C21" w:rsidR="00893C23" w:rsidRPr="00335FEA" w:rsidRDefault="00893C23" w:rsidP="008C6890">
            <w:pPr>
              <w:pStyle w:val="NoSpacing"/>
            </w:pPr>
            <w:r w:rsidRPr="00335FEA">
              <w:t xml:space="preserve">Parking arrangements on arrival </w:t>
            </w:r>
          </w:p>
        </w:tc>
        <w:tc>
          <w:tcPr>
            <w:tcW w:w="2763" w:type="pct"/>
            <w:vAlign w:val="center"/>
          </w:tcPr>
          <w:p w14:paraId="4BF8CB0B" w14:textId="77777777" w:rsidR="00893C23" w:rsidRPr="00335FEA" w:rsidRDefault="00893C23" w:rsidP="008C6890">
            <w:pPr>
              <w:pStyle w:val="NoSpacing"/>
            </w:pPr>
          </w:p>
        </w:tc>
      </w:tr>
      <w:tr w:rsidR="00AA736E" w:rsidRPr="00335FEA" w14:paraId="24FFE8B3" w14:textId="77777777" w:rsidTr="000A1601">
        <w:trPr>
          <w:trHeight w:val="567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4C3E9051" w14:textId="3B69FD9E" w:rsidR="00AA736E" w:rsidRPr="00335FEA" w:rsidRDefault="00AA736E" w:rsidP="008C6890">
            <w:pPr>
              <w:pStyle w:val="NoSpacing"/>
            </w:pPr>
            <w:r w:rsidRPr="00335FEA">
              <w:t xml:space="preserve">Tutor can arrive 30 </w:t>
            </w:r>
            <w:r w:rsidR="00184E40">
              <w:t>-</w:t>
            </w:r>
            <w:r w:rsidRPr="00335FEA">
              <w:t xml:space="preserve"> 45 minutes before the course start time to setup the training room </w:t>
            </w:r>
          </w:p>
        </w:tc>
        <w:tc>
          <w:tcPr>
            <w:tcW w:w="2763" w:type="pct"/>
            <w:vAlign w:val="center"/>
          </w:tcPr>
          <w:p w14:paraId="1733458D" w14:textId="77777777" w:rsidR="00AA736E" w:rsidRPr="00335FEA" w:rsidRDefault="00AA736E" w:rsidP="008C6890">
            <w:pPr>
              <w:pStyle w:val="NoSpacing"/>
            </w:pPr>
          </w:p>
        </w:tc>
      </w:tr>
      <w:tr w:rsidR="0014384B" w:rsidRPr="00335FEA" w14:paraId="5DED3AE2" w14:textId="77777777" w:rsidTr="000A1601">
        <w:trPr>
          <w:trHeight w:val="567"/>
        </w:trPr>
        <w:tc>
          <w:tcPr>
            <w:tcW w:w="2237" w:type="pct"/>
            <w:shd w:val="clear" w:color="auto" w:fill="D9D9D9" w:themeFill="background1" w:themeFillShade="D9"/>
            <w:vAlign w:val="center"/>
          </w:tcPr>
          <w:p w14:paraId="67AB4499" w14:textId="78DD3978" w:rsidR="0014384B" w:rsidRPr="0014384B" w:rsidRDefault="000A1601" w:rsidP="000A1601">
            <w:pPr>
              <w:jc w:val="left"/>
              <w:rPr>
                <w:rFonts w:ascii="Calibri" w:hAnsi="Calibri"/>
                <w:lang w:val="en-US"/>
              </w:rPr>
            </w:pPr>
            <w:r>
              <w:rPr>
                <w:lang w:val="en-US"/>
              </w:rPr>
              <w:t xml:space="preserve">Is there </w:t>
            </w:r>
            <w:proofErr w:type="spellStart"/>
            <w:r w:rsidR="0014384B">
              <w:rPr>
                <w:lang w:val="en-US"/>
              </w:rPr>
              <w:t>WiFi</w:t>
            </w:r>
            <w:proofErr w:type="spellEnd"/>
            <w:r w:rsidR="0014384B">
              <w:rPr>
                <w:lang w:val="en-US"/>
              </w:rPr>
              <w:t xml:space="preserve"> access,</w:t>
            </w:r>
            <w:r>
              <w:rPr>
                <w:lang w:val="en-US"/>
              </w:rPr>
              <w:t xml:space="preserve"> </w:t>
            </w:r>
            <w:r w:rsidR="0014384B">
              <w:rPr>
                <w:lang w:val="en-US"/>
              </w:rPr>
              <w:t>or where unavailable, a reliable 4G phone signal for accessing online resources?</w:t>
            </w:r>
          </w:p>
        </w:tc>
        <w:tc>
          <w:tcPr>
            <w:tcW w:w="2763" w:type="pct"/>
            <w:vAlign w:val="center"/>
          </w:tcPr>
          <w:p w14:paraId="30739A25" w14:textId="77777777" w:rsidR="0014384B" w:rsidRPr="00335FEA" w:rsidRDefault="0014384B" w:rsidP="008C6890">
            <w:pPr>
              <w:pStyle w:val="NoSpacing"/>
            </w:pPr>
          </w:p>
        </w:tc>
      </w:tr>
    </w:tbl>
    <w:p w14:paraId="2CAFC2F5" w14:textId="03CAB61A" w:rsidR="00EA6C59" w:rsidRDefault="00EA6C59" w:rsidP="003821DD">
      <w:pPr>
        <w:pStyle w:val="8pt"/>
      </w:pPr>
    </w:p>
    <w:tbl>
      <w:tblPr>
        <w:tblStyle w:val="TableGrid"/>
        <w:tblW w:w="4740" w:type="pct"/>
        <w:tblInd w:w="28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2"/>
      </w:tblGrid>
      <w:tr w:rsidR="003605CF" w:rsidRPr="00335FEA" w14:paraId="65B6BD4B" w14:textId="77777777" w:rsidTr="00047B53">
        <w:trPr>
          <w:cantSplit/>
          <w:trHeight w:val="39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4B35B03C" w14:textId="3B8297A2" w:rsidR="003605CF" w:rsidRPr="00335FEA" w:rsidRDefault="00847172" w:rsidP="003821DD">
            <w:pPr>
              <w:pStyle w:val="Heading1"/>
            </w:pPr>
            <w:proofErr w:type="gramStart"/>
            <w:r w:rsidRPr="00335FEA">
              <w:lastRenderedPageBreak/>
              <w:t>Training</w:t>
            </w:r>
            <w:proofErr w:type="gramEnd"/>
            <w:r w:rsidR="003605CF" w:rsidRPr="00335FEA">
              <w:t xml:space="preserve"> r</w:t>
            </w:r>
            <w:r w:rsidR="005F581D" w:rsidRPr="00335FEA">
              <w:t xml:space="preserve">oom </w:t>
            </w:r>
            <w:r w:rsidR="001D1E88" w:rsidRPr="00335FEA">
              <w:t>layout</w:t>
            </w:r>
            <w:r w:rsidR="00047B53">
              <w:t xml:space="preserve"> should contain:</w:t>
            </w:r>
          </w:p>
        </w:tc>
      </w:tr>
      <w:tr w:rsidR="00047B53" w:rsidRPr="00335FEA" w14:paraId="639201A0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050B3211" w14:textId="77777777" w:rsidR="00047B53" w:rsidRPr="003821DD" w:rsidRDefault="00047B53" w:rsidP="003821DD">
            <w:pPr>
              <w:pStyle w:val="Bullet"/>
            </w:pPr>
            <w:r w:rsidRPr="003821DD">
              <w:t xml:space="preserve">Training room should be suitable for presenting a training course </w:t>
            </w:r>
          </w:p>
        </w:tc>
      </w:tr>
      <w:tr w:rsidR="00047B53" w:rsidRPr="00335FEA" w14:paraId="3E644B4E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060DCE66" w14:textId="06480C8D" w:rsidR="00047B53" w:rsidRPr="003821DD" w:rsidRDefault="00047B53" w:rsidP="003821DD">
            <w:pPr>
              <w:pStyle w:val="Bullet"/>
            </w:pPr>
            <w:r w:rsidRPr="003821DD">
              <w:t xml:space="preserve">Available for the duration of the course and free from distractions </w:t>
            </w:r>
          </w:p>
        </w:tc>
      </w:tr>
      <w:tr w:rsidR="00047B53" w:rsidRPr="00335FEA" w14:paraId="61CA89CC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140F66EE" w14:textId="321547F4" w:rsidR="00047B53" w:rsidRPr="003821DD" w:rsidRDefault="00047B53" w:rsidP="003821DD">
            <w:pPr>
              <w:pStyle w:val="Bullet"/>
            </w:pPr>
            <w:r w:rsidRPr="003821DD">
              <w:t>Tables and chairs for all delegates to allow for open books, written work and possibly assessments / tests for which delegates must be sat with sufficient space between them to not see each other's work</w:t>
            </w:r>
          </w:p>
        </w:tc>
      </w:tr>
      <w:tr w:rsidR="00047B53" w:rsidRPr="00335FEA" w14:paraId="15B8F640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0FA23699" w14:textId="73CBAF64" w:rsidR="00047B53" w:rsidRPr="003821DD" w:rsidRDefault="00047B53" w:rsidP="003821DD">
            <w:pPr>
              <w:pStyle w:val="Bullet"/>
            </w:pPr>
            <w:r w:rsidRPr="003821DD">
              <w:t>Facilities to darken the room when necessary</w:t>
            </w:r>
          </w:p>
        </w:tc>
      </w:tr>
      <w:tr w:rsidR="00047B53" w:rsidRPr="00335FEA" w14:paraId="3AE0771A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700308E9" w14:textId="74F23131" w:rsidR="00047B53" w:rsidRPr="003821DD" w:rsidRDefault="00047B53" w:rsidP="003821DD">
            <w:pPr>
              <w:pStyle w:val="Bullet"/>
            </w:pPr>
            <w:r w:rsidRPr="003821DD">
              <w:t xml:space="preserve">Electrical supply </w:t>
            </w:r>
            <w:r w:rsidR="00A30F40" w:rsidRPr="003821DD">
              <w:t>near</w:t>
            </w:r>
            <w:r w:rsidRPr="003821DD">
              <w:t xml:space="preserve"> the tutors table</w:t>
            </w:r>
          </w:p>
        </w:tc>
      </w:tr>
      <w:tr w:rsidR="00047B53" w:rsidRPr="00335FEA" w14:paraId="5F9A6228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300B5918" w14:textId="7F7D89A1" w:rsidR="00047B53" w:rsidRPr="003821DD" w:rsidRDefault="00047B53" w:rsidP="003821DD">
            <w:pPr>
              <w:pStyle w:val="Bullet"/>
            </w:pPr>
            <w:r w:rsidRPr="003821DD">
              <w:t xml:space="preserve">Adequate toilets and wash facilities within reasonable distance </w:t>
            </w:r>
          </w:p>
        </w:tc>
      </w:tr>
      <w:tr w:rsidR="00047B53" w:rsidRPr="00335FEA" w14:paraId="17CDED9E" w14:textId="77777777" w:rsidTr="00047B53">
        <w:trPr>
          <w:cantSplit/>
          <w:trHeight w:val="283"/>
        </w:trPr>
        <w:tc>
          <w:tcPr>
            <w:tcW w:w="5000" w:type="pct"/>
            <w:vAlign w:val="center"/>
          </w:tcPr>
          <w:p w14:paraId="73DB7B15" w14:textId="37A18F61" w:rsidR="00047B53" w:rsidRPr="003821DD" w:rsidRDefault="00047B53" w:rsidP="003821DD">
            <w:pPr>
              <w:pStyle w:val="Bullet"/>
            </w:pPr>
            <w:r w:rsidRPr="003821DD">
              <w:t xml:space="preserve">Fire escape routes and arrangements clearly signed </w:t>
            </w:r>
          </w:p>
        </w:tc>
      </w:tr>
    </w:tbl>
    <w:p w14:paraId="204F7347" w14:textId="77777777" w:rsidR="007E1195" w:rsidRPr="00335FEA" w:rsidRDefault="007E1195" w:rsidP="003821DD">
      <w:pPr>
        <w:pStyle w:val="8pt"/>
      </w:pPr>
    </w:p>
    <w:tbl>
      <w:tblPr>
        <w:tblStyle w:val="TableGrid"/>
        <w:tblW w:w="4742" w:type="pct"/>
        <w:tblInd w:w="27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207"/>
      </w:tblGrid>
      <w:tr w:rsidR="001D1E88" w:rsidRPr="00335FEA" w14:paraId="3CA34732" w14:textId="77777777" w:rsidTr="00C83CA4">
        <w:trPr>
          <w:trHeight w:val="39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5085EB5E" w14:textId="44A5F895" w:rsidR="001D1E88" w:rsidRPr="00335FEA" w:rsidRDefault="00847172" w:rsidP="003821DD">
            <w:pPr>
              <w:pStyle w:val="Heading1"/>
            </w:pPr>
            <w:r>
              <w:t>T</w:t>
            </w:r>
            <w:r w:rsidR="001D1E88" w:rsidRPr="00335FEA">
              <w:t>raining room facilities</w:t>
            </w:r>
            <w:r>
              <w:t xml:space="preserve"> should include:</w:t>
            </w:r>
          </w:p>
        </w:tc>
      </w:tr>
      <w:tr w:rsidR="00847172" w:rsidRPr="00335FEA" w14:paraId="3A99D974" w14:textId="77777777" w:rsidTr="00C83CA4">
        <w:trPr>
          <w:trHeight w:val="283"/>
        </w:trPr>
        <w:tc>
          <w:tcPr>
            <w:tcW w:w="5000" w:type="pct"/>
            <w:vAlign w:val="center"/>
          </w:tcPr>
          <w:p w14:paraId="5EEF1F08" w14:textId="598B1983" w:rsidR="00847172" w:rsidRPr="00335FEA" w:rsidRDefault="00847172" w:rsidP="003821DD">
            <w:pPr>
              <w:pStyle w:val="Bullet"/>
            </w:pPr>
            <w:r w:rsidRPr="00335FEA">
              <w:t xml:space="preserve">TV screen and connection </w:t>
            </w:r>
            <w:r w:rsidRPr="001C3D74">
              <w:rPr>
                <w:b/>
                <w:bCs/>
              </w:rPr>
              <w:t>OR</w:t>
            </w:r>
            <w:r w:rsidRPr="00335FEA">
              <w:t xml:space="preserve"> </w:t>
            </w:r>
            <w:r w:rsidR="00C83CA4">
              <w:t xml:space="preserve">Projector and </w:t>
            </w:r>
            <w:r w:rsidR="001C3D74">
              <w:t>screen</w:t>
            </w:r>
          </w:p>
        </w:tc>
      </w:tr>
      <w:tr w:rsidR="00847172" w:rsidRPr="00335FEA" w14:paraId="3B2E8466" w14:textId="77777777" w:rsidTr="00C83CA4">
        <w:trPr>
          <w:trHeight w:val="283"/>
        </w:trPr>
        <w:tc>
          <w:tcPr>
            <w:tcW w:w="5000" w:type="pct"/>
            <w:vAlign w:val="center"/>
          </w:tcPr>
          <w:p w14:paraId="6AEE42D5" w14:textId="03DC3336" w:rsidR="00847172" w:rsidRPr="00335FEA" w:rsidRDefault="00847172" w:rsidP="003821DD">
            <w:pPr>
              <w:pStyle w:val="Bullet"/>
            </w:pPr>
            <w:r w:rsidRPr="00335FEA">
              <w:t xml:space="preserve">Flipchart and pens </w:t>
            </w:r>
          </w:p>
        </w:tc>
      </w:tr>
      <w:tr w:rsidR="00BC7EA0" w:rsidRPr="00335FEA" w14:paraId="205FD36B" w14:textId="77777777" w:rsidTr="00C83CA4">
        <w:trPr>
          <w:trHeight w:val="1532"/>
        </w:trPr>
        <w:tc>
          <w:tcPr>
            <w:tcW w:w="5000" w:type="pct"/>
          </w:tcPr>
          <w:p w14:paraId="73D7297F" w14:textId="0A45728F" w:rsidR="00BC7EA0" w:rsidRPr="00335FEA" w:rsidRDefault="001C3D74" w:rsidP="003821DD">
            <w:pPr>
              <w:jc w:val="left"/>
            </w:pPr>
            <w:r>
              <w:t xml:space="preserve">Any issues with the above, please </w:t>
            </w:r>
            <w:r w:rsidR="003C251F">
              <w:t>let us know:</w:t>
            </w:r>
          </w:p>
        </w:tc>
      </w:tr>
    </w:tbl>
    <w:p w14:paraId="687893F5" w14:textId="554FDE41" w:rsidR="0098003C" w:rsidRPr="00335FEA" w:rsidRDefault="0098003C" w:rsidP="003821DD">
      <w:pPr>
        <w:pStyle w:val="8pt"/>
      </w:pPr>
    </w:p>
    <w:tbl>
      <w:tblPr>
        <w:tblStyle w:val="TableGrid"/>
        <w:tblW w:w="4873" w:type="pct"/>
        <w:tblInd w:w="13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89"/>
      </w:tblGrid>
      <w:tr w:rsidR="00727D06" w:rsidRPr="00335FEA" w14:paraId="1224B1CE" w14:textId="77777777" w:rsidTr="001C3D74">
        <w:trPr>
          <w:trHeight w:val="397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9AECE15" w14:textId="77777777" w:rsidR="00727D06" w:rsidRPr="00335FEA" w:rsidRDefault="00727D06" w:rsidP="00D64A8F">
            <w:pPr>
              <w:pStyle w:val="Heading1"/>
            </w:pPr>
            <w:r w:rsidRPr="00335FEA">
              <w:t xml:space="preserve">Information </w:t>
            </w:r>
            <w:r>
              <w:t>c</w:t>
            </w:r>
            <w:r w:rsidRPr="00335FEA">
              <w:t xml:space="preserve">ollection and </w:t>
            </w:r>
            <w:r>
              <w:t>u</w:t>
            </w:r>
            <w:r w:rsidRPr="00335FEA">
              <w:t xml:space="preserve">se </w:t>
            </w:r>
          </w:p>
        </w:tc>
      </w:tr>
      <w:tr w:rsidR="00727D06" w:rsidRPr="00335FEA" w14:paraId="67AE066D" w14:textId="77777777" w:rsidTr="001C3D74">
        <w:trPr>
          <w:trHeight w:val="832"/>
        </w:trPr>
        <w:tc>
          <w:tcPr>
            <w:tcW w:w="5000" w:type="pct"/>
            <w:vAlign w:val="center"/>
          </w:tcPr>
          <w:p w14:paraId="57F4DC23" w14:textId="09CCEB52" w:rsidR="00727D06" w:rsidRPr="00335FEA" w:rsidRDefault="00727D06" w:rsidP="00AB71E6">
            <w:pPr>
              <w:pStyle w:val="Bullet"/>
              <w:spacing w:before="120" w:after="120"/>
              <w:ind w:hanging="284"/>
            </w:pPr>
            <w:r w:rsidRPr="008B6444">
              <w:rPr>
                <w:rFonts w:ascii="Segoe UI Semibold" w:hAnsi="Segoe UI Semibold" w:cs="Segoe UI Semibold"/>
              </w:rPr>
              <w:t>SSG</w:t>
            </w:r>
            <w:r w:rsidRPr="00335FEA">
              <w:t xml:space="preserve"> - For information explaining how SSG use data collected, please refer to our privacy policy located online at </w:t>
            </w:r>
            <w:hyperlink r:id="rId8" w:history="1">
              <w:r w:rsidRPr="00335FEA">
                <w:rPr>
                  <w:rStyle w:val="Hyperlink"/>
                </w:rPr>
                <w:t>http://www.ssg.co.uk/about/dataprotection.php</w:t>
              </w:r>
            </w:hyperlink>
            <w:r w:rsidRPr="00335FEA">
              <w:t xml:space="preserve"> </w:t>
            </w:r>
          </w:p>
        </w:tc>
      </w:tr>
    </w:tbl>
    <w:p w14:paraId="35D27528" w14:textId="35624860" w:rsidR="009D0AF3" w:rsidRPr="00335FEA" w:rsidRDefault="009D0AF3" w:rsidP="00EF5357">
      <w:pPr>
        <w:pStyle w:val="NoSpacing"/>
      </w:pPr>
      <w:bookmarkStart w:id="0" w:name="_CITB"/>
      <w:bookmarkEnd w:id="0"/>
    </w:p>
    <w:tbl>
      <w:tblPr>
        <w:tblStyle w:val="TableGrid"/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top w:w="57" w:type="dxa"/>
          <w:left w:w="284" w:type="dxa"/>
          <w:bottom w:w="57" w:type="dxa"/>
          <w:right w:w="284" w:type="dxa"/>
        </w:tblCellMar>
        <w:tblLook w:val="04A0" w:firstRow="1" w:lastRow="0" w:firstColumn="1" w:lastColumn="0" w:noHBand="0" w:noVBand="1"/>
      </w:tblPr>
      <w:tblGrid>
        <w:gridCol w:w="4929"/>
        <w:gridCol w:w="1220"/>
        <w:gridCol w:w="4613"/>
      </w:tblGrid>
      <w:tr w:rsidR="00B25219" w:rsidRPr="00335FEA" w14:paraId="05A673F9" w14:textId="77777777" w:rsidTr="001C7810">
        <w:trPr>
          <w:trHeight w:val="283"/>
        </w:trPr>
        <w:tc>
          <w:tcPr>
            <w:tcW w:w="2296" w:type="pct"/>
            <w:vMerge w:val="restart"/>
            <w:vAlign w:val="center"/>
          </w:tcPr>
          <w:p w14:paraId="46404A53" w14:textId="1FC77482" w:rsidR="00E21801" w:rsidRDefault="00B25219" w:rsidP="00B14672">
            <w:pPr>
              <w:rPr>
                <w:rFonts w:ascii="Segoe UI Semibold" w:hAnsi="Segoe UI Semibold" w:cs="Segoe UI Semibold"/>
              </w:rPr>
            </w:pPr>
            <w:r w:rsidRPr="00A05501">
              <w:rPr>
                <w:rFonts w:ascii="Segoe UI Semibold" w:hAnsi="Segoe UI Semibold" w:cs="Segoe UI Semibold"/>
              </w:rPr>
              <w:t xml:space="preserve">Within this </w:t>
            </w:r>
            <w:r w:rsidR="005D422F">
              <w:rPr>
                <w:rFonts w:ascii="Segoe UI Semibold" w:hAnsi="Segoe UI Semibold" w:cs="Segoe UI Semibold"/>
              </w:rPr>
              <w:t>checklist</w:t>
            </w:r>
            <w:r w:rsidRPr="00A05501">
              <w:rPr>
                <w:rFonts w:ascii="Segoe UI Semibold" w:hAnsi="Segoe UI Semibold" w:cs="Segoe UI Semibold"/>
              </w:rPr>
              <w:t xml:space="preserve"> are details relating to the specific arrangements that need to be in place for the presentation of </w:t>
            </w:r>
            <w:r w:rsidR="0089212F">
              <w:rPr>
                <w:rFonts w:ascii="Segoe UI Semibold" w:hAnsi="Segoe UI Semibold" w:cs="Segoe UI Semibold"/>
              </w:rPr>
              <w:t xml:space="preserve">the course.  </w:t>
            </w:r>
          </w:p>
          <w:p w14:paraId="0AF3DE39" w14:textId="77777777" w:rsidR="00E21801" w:rsidRDefault="00E21801" w:rsidP="00B14672">
            <w:pPr>
              <w:rPr>
                <w:rFonts w:ascii="Segoe UI Semibold" w:hAnsi="Segoe UI Semibold" w:cs="Segoe UI Semibold"/>
              </w:rPr>
            </w:pPr>
          </w:p>
          <w:p w14:paraId="73CC14CF" w14:textId="77777777" w:rsidR="00E21801" w:rsidRDefault="00E21801" w:rsidP="00B14672">
            <w:pPr>
              <w:rPr>
                <w:rFonts w:ascii="Segoe UI Semibold" w:hAnsi="Segoe UI Semibold" w:cs="Segoe UI Semibold"/>
              </w:rPr>
            </w:pPr>
            <w:r w:rsidRPr="00A05501">
              <w:rPr>
                <w:rFonts w:ascii="Segoe UI Semibold" w:hAnsi="Segoe UI Semibold" w:cs="Segoe UI Semibold"/>
              </w:rPr>
              <w:t xml:space="preserve">Please sign the adjacent declaration confirming that these requirements will be in place at the time of the course. </w:t>
            </w:r>
            <w:r>
              <w:rPr>
                <w:rFonts w:ascii="Segoe UI Semibold" w:hAnsi="Segoe UI Semibold" w:cs="Segoe UI Semibold"/>
              </w:rPr>
              <w:t xml:space="preserve"> </w:t>
            </w:r>
          </w:p>
          <w:p w14:paraId="05C93B4E" w14:textId="77777777" w:rsidR="0015068D" w:rsidRDefault="0015068D" w:rsidP="00B14672">
            <w:pPr>
              <w:rPr>
                <w:rFonts w:ascii="Segoe UI Semibold" w:hAnsi="Segoe UI Semibold" w:cs="Segoe UI Semibold"/>
              </w:rPr>
            </w:pPr>
          </w:p>
          <w:p w14:paraId="13F4D882" w14:textId="4BAED646" w:rsidR="0015068D" w:rsidRDefault="0015068D" w:rsidP="0015068D">
            <w:pPr>
              <w:rPr>
                <w:rFonts w:ascii="Segoe UI Semibold" w:hAnsi="Segoe UI Semibold" w:cs="Segoe UI Semibold"/>
              </w:rPr>
            </w:pPr>
            <w:r>
              <w:rPr>
                <w:rFonts w:ascii="Segoe UI Semibold" w:hAnsi="Segoe UI Semibold" w:cs="Segoe UI Semibold"/>
              </w:rPr>
              <w:t>Should you need to make any changes to th</w:t>
            </w:r>
            <w:r w:rsidR="0017720F">
              <w:rPr>
                <w:rFonts w:ascii="Segoe UI Semibold" w:hAnsi="Segoe UI Semibold" w:cs="Segoe UI Semibold"/>
              </w:rPr>
              <w:t>is</w:t>
            </w:r>
            <w:r>
              <w:rPr>
                <w:rFonts w:ascii="Segoe UI Semibold" w:hAnsi="Segoe UI Semibold" w:cs="Segoe UI Semibold"/>
              </w:rPr>
              <w:t xml:space="preserve"> prior to the course starting, please ensure you contact us to advise accordingly.  </w:t>
            </w:r>
          </w:p>
          <w:p w14:paraId="4B20E9B5" w14:textId="77474FB1" w:rsidR="0015068D" w:rsidRPr="00A05501" w:rsidRDefault="0015068D" w:rsidP="00B14672">
            <w:pPr>
              <w:rPr>
                <w:rFonts w:ascii="Segoe UI Semibold" w:hAnsi="Segoe UI Semibold" w:cs="Segoe UI Semibold"/>
              </w:rPr>
            </w:pPr>
          </w:p>
        </w:tc>
        <w:tc>
          <w:tcPr>
            <w:tcW w:w="2704" w:type="pct"/>
            <w:gridSpan w:val="2"/>
            <w:vAlign w:val="center"/>
          </w:tcPr>
          <w:p w14:paraId="48B29261" w14:textId="64C28606" w:rsidR="00B25219" w:rsidRPr="00335FEA" w:rsidRDefault="00B25219" w:rsidP="00B14672">
            <w:r w:rsidRPr="00335FEA">
              <w:t xml:space="preserve">I confirm that we wish to proceed with the training as detailed above, we understand that should the training facilities not meet the requirements, we may have to re-schedule all or part of </w:t>
            </w:r>
            <w:r w:rsidR="003F26A6">
              <w:t>the training</w:t>
            </w:r>
            <w:r w:rsidRPr="00335FEA">
              <w:t xml:space="preserve"> and additional charges will be made for this as appropriate.  </w:t>
            </w:r>
          </w:p>
        </w:tc>
      </w:tr>
      <w:tr w:rsidR="00B25219" w:rsidRPr="00335FEA" w14:paraId="2163CDFA" w14:textId="77777777" w:rsidTr="001C7810">
        <w:trPr>
          <w:trHeight w:val="454"/>
        </w:trPr>
        <w:tc>
          <w:tcPr>
            <w:tcW w:w="2296" w:type="pct"/>
            <w:vMerge/>
            <w:vAlign w:val="center"/>
          </w:tcPr>
          <w:p w14:paraId="5DBBDE0A" w14:textId="77777777" w:rsidR="00B25219" w:rsidRPr="00335FEA" w:rsidRDefault="00B25219" w:rsidP="00B14672"/>
        </w:tc>
        <w:tc>
          <w:tcPr>
            <w:tcW w:w="555" w:type="pct"/>
            <w:vAlign w:val="center"/>
          </w:tcPr>
          <w:p w14:paraId="0B420386" w14:textId="2FF38E68" w:rsidR="00B25219" w:rsidRPr="00335FEA" w:rsidRDefault="00B25219" w:rsidP="00B14672">
            <w:r w:rsidRPr="00335FEA">
              <w:t xml:space="preserve">Signed: </w:t>
            </w:r>
          </w:p>
        </w:tc>
        <w:tc>
          <w:tcPr>
            <w:tcW w:w="2149" w:type="pct"/>
            <w:vAlign w:val="center"/>
          </w:tcPr>
          <w:p w14:paraId="7E8DCFA4" w14:textId="47965B70" w:rsidR="00B25219" w:rsidRPr="00335FEA" w:rsidRDefault="00B25219" w:rsidP="00B14672"/>
        </w:tc>
      </w:tr>
      <w:tr w:rsidR="00B25219" w:rsidRPr="00335FEA" w14:paraId="0461239C" w14:textId="77777777" w:rsidTr="001C7810">
        <w:trPr>
          <w:trHeight w:val="454"/>
        </w:trPr>
        <w:tc>
          <w:tcPr>
            <w:tcW w:w="2296" w:type="pct"/>
            <w:vMerge/>
            <w:vAlign w:val="center"/>
          </w:tcPr>
          <w:p w14:paraId="0CE1ABFE" w14:textId="77777777" w:rsidR="00B25219" w:rsidRPr="00335FEA" w:rsidRDefault="00B25219" w:rsidP="00B14672"/>
        </w:tc>
        <w:tc>
          <w:tcPr>
            <w:tcW w:w="555" w:type="pct"/>
            <w:vAlign w:val="center"/>
          </w:tcPr>
          <w:p w14:paraId="488FDD47" w14:textId="77777777" w:rsidR="00B25219" w:rsidRPr="00335FEA" w:rsidRDefault="00B25219" w:rsidP="00B14672">
            <w:r w:rsidRPr="00335FEA">
              <w:t>Name:</w:t>
            </w:r>
          </w:p>
        </w:tc>
        <w:tc>
          <w:tcPr>
            <w:tcW w:w="2149" w:type="pct"/>
            <w:vAlign w:val="center"/>
          </w:tcPr>
          <w:p w14:paraId="5228DADD" w14:textId="2819C321" w:rsidR="00B25219" w:rsidRPr="00335FEA" w:rsidRDefault="00B25219" w:rsidP="00B14672"/>
        </w:tc>
      </w:tr>
      <w:tr w:rsidR="00B25219" w:rsidRPr="00335FEA" w14:paraId="5EF161B8" w14:textId="77777777" w:rsidTr="001C7810">
        <w:trPr>
          <w:trHeight w:val="454"/>
        </w:trPr>
        <w:tc>
          <w:tcPr>
            <w:tcW w:w="2296" w:type="pct"/>
            <w:vMerge/>
            <w:vAlign w:val="center"/>
          </w:tcPr>
          <w:p w14:paraId="1D9FCA8D" w14:textId="77777777" w:rsidR="00B25219" w:rsidRPr="00335FEA" w:rsidRDefault="00B25219" w:rsidP="00B14672"/>
        </w:tc>
        <w:tc>
          <w:tcPr>
            <w:tcW w:w="555" w:type="pct"/>
            <w:vAlign w:val="center"/>
          </w:tcPr>
          <w:p w14:paraId="162A4384" w14:textId="77777777" w:rsidR="00B25219" w:rsidRPr="00335FEA" w:rsidRDefault="00B25219" w:rsidP="00B14672">
            <w:r w:rsidRPr="00335FEA">
              <w:t>Date:</w:t>
            </w:r>
          </w:p>
        </w:tc>
        <w:tc>
          <w:tcPr>
            <w:tcW w:w="2149" w:type="pct"/>
            <w:vAlign w:val="center"/>
          </w:tcPr>
          <w:p w14:paraId="6E6CCC95" w14:textId="3277727B" w:rsidR="00B25219" w:rsidRPr="00335FEA" w:rsidRDefault="00B25219" w:rsidP="00B14672"/>
        </w:tc>
      </w:tr>
    </w:tbl>
    <w:p w14:paraId="167F4805" w14:textId="3308CA19" w:rsidR="00C51EC2" w:rsidRDefault="00C51EC2" w:rsidP="0005253B">
      <w:pPr>
        <w:pStyle w:val="NoSpacing"/>
      </w:pPr>
    </w:p>
    <w:p w14:paraId="1D62E711" w14:textId="12336EA1" w:rsidR="00903B71" w:rsidRPr="00335FEA" w:rsidRDefault="00903B71" w:rsidP="0005253B">
      <w:pPr>
        <w:pStyle w:val="NoSpacing"/>
      </w:pPr>
      <w:r>
        <w:rPr>
          <w:noProof/>
        </w:rPr>
        <mc:AlternateContent>
          <mc:Choice Requires="wps">
            <w:drawing>
              <wp:inline distT="0" distB="0" distL="0" distR="0" wp14:anchorId="18999D79" wp14:editId="350CF646">
                <wp:extent cx="4679950" cy="287655"/>
                <wp:effectExtent l="0" t="0" r="6350" b="0"/>
                <wp:docPr id="6" name="Arrow: Pent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287655"/>
                        </a:xfrm>
                        <a:prstGeom prst="homePlate">
                          <a:avLst>
                            <a:gd name="adj" fmla="val 29565"/>
                          </a:avLst>
                        </a:prstGeom>
                        <a:solidFill>
                          <a:srgbClr val="EF41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47440D" w14:textId="7C813B15" w:rsidR="00903B71" w:rsidRPr="00DC2E5B" w:rsidRDefault="00903B71" w:rsidP="00903B71">
                            <w:pPr>
                              <w:spacing w:after="0"/>
                              <w:jc w:val="center"/>
                              <w:rPr>
                                <w:rFonts w:cs="Segoe UI"/>
                                <w:sz w:val="24"/>
                                <w:szCs w:val="28"/>
                              </w:rPr>
                            </w:pPr>
                            <w:r w:rsidRPr="00DC2E5B">
                              <w:rPr>
                                <w:rFonts w:cs="Segoe UI"/>
                                <w:sz w:val="24"/>
                                <w:szCs w:val="28"/>
                              </w:rPr>
                              <w:t xml:space="preserve">Once complete, please return this form to </w:t>
                            </w:r>
                            <w:r w:rsidR="002C465E">
                              <w:rPr>
                                <w:rFonts w:cs="Segoe UI"/>
                                <w:sz w:val="24"/>
                                <w:szCs w:val="28"/>
                              </w:rPr>
                              <w:t>katie.taylor@ssg.co.uk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999D7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6" o:spid="_x0000_s1027" type="#_x0000_t15" style="width:368.5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" adj="21207" fillcolor="#ef4123" stroked="f" strokeweight="2pt">
                <v:textbox inset=",0,,0">
                  <w:txbxContent>
                    <w:p w14:paraId="7647440D" w14:textId="7C813B15" w:rsidR="00903B71" w:rsidRPr="00DC2E5B" w:rsidRDefault="00903B71" w:rsidP="00903B71">
                      <w:pPr>
                        <w:spacing w:after="0"/>
                        <w:jc w:val="center"/>
                        <w:rPr>
                          <w:rFonts w:cs="Segoe UI"/>
                          <w:sz w:val="24"/>
                          <w:szCs w:val="28"/>
                        </w:rPr>
                      </w:pPr>
                      <w:r w:rsidRPr="00DC2E5B">
                        <w:rPr>
                          <w:rFonts w:cs="Segoe UI"/>
                          <w:sz w:val="24"/>
                          <w:szCs w:val="28"/>
                        </w:rPr>
                        <w:t xml:space="preserve">Once complete, please return this form to </w:t>
                      </w:r>
                      <w:r w:rsidR="002C465E">
                        <w:rPr>
                          <w:rFonts w:cs="Segoe UI"/>
                          <w:sz w:val="24"/>
                          <w:szCs w:val="28"/>
                        </w:rPr>
                        <w:t>katie.taylor@ssg.co.uk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03B71" w:rsidRPr="00335FEA" w:rsidSect="00FC3BB8">
      <w:footerReference w:type="default" r:id="rId9"/>
      <w:headerReference w:type="first" r:id="rId10"/>
      <w:pgSz w:w="11906" w:h="16838"/>
      <w:pgMar w:top="1418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1E7D" w14:textId="77777777" w:rsidR="007E259A" w:rsidRDefault="007E259A" w:rsidP="00B14672">
      <w:r>
        <w:separator/>
      </w:r>
    </w:p>
  </w:endnote>
  <w:endnote w:type="continuationSeparator" w:id="0">
    <w:p w14:paraId="3874AE39" w14:textId="77777777" w:rsidR="007E259A" w:rsidRDefault="007E259A" w:rsidP="00B14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DBDF" w14:textId="3A2DC9D1" w:rsidR="00443290" w:rsidRPr="00443290" w:rsidRDefault="00443290" w:rsidP="00443290">
    <w:pPr>
      <w:pStyle w:val="PgNumber"/>
    </w:pPr>
    <w:r w:rsidRPr="00443290">
      <w:t xml:space="preserve">Page </w:t>
    </w:r>
    <w:r w:rsidRPr="00443290">
      <w:fldChar w:fldCharType="begin"/>
    </w:r>
    <w:r w:rsidRPr="00443290">
      <w:instrText xml:space="preserve"> PAGE  \* Arabic  \* MERGEFORMAT </w:instrText>
    </w:r>
    <w:r w:rsidRPr="00443290">
      <w:fldChar w:fldCharType="separate"/>
    </w:r>
    <w:r w:rsidRPr="00443290">
      <w:rPr>
        <w:noProof/>
      </w:rPr>
      <w:t>1</w:t>
    </w:r>
    <w:r w:rsidRPr="00443290">
      <w:fldChar w:fldCharType="end"/>
    </w:r>
    <w:r w:rsidRPr="00443290">
      <w:t xml:space="preserve"> of </w:t>
    </w:r>
    <w:fldSimple w:instr=" NUMPAGES  \* Arabic  \* MERGEFORMAT ">
      <w:r w:rsidRPr="00443290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E122" w14:textId="77777777" w:rsidR="007E259A" w:rsidRDefault="007E259A" w:rsidP="00B14672">
      <w:r>
        <w:separator/>
      </w:r>
    </w:p>
  </w:footnote>
  <w:footnote w:type="continuationSeparator" w:id="0">
    <w:p w14:paraId="00CA1BC6" w14:textId="77777777" w:rsidR="007E259A" w:rsidRDefault="007E259A" w:rsidP="00B14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0533" w14:textId="2971DF28" w:rsidR="00FC3BB8" w:rsidRDefault="00FC3B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8ABA7B" wp14:editId="62CD06E1">
          <wp:simplePos x="0" y="0"/>
          <wp:positionH relativeFrom="margin">
            <wp:posOffset>-355600</wp:posOffset>
          </wp:positionH>
          <wp:positionV relativeFrom="page">
            <wp:posOffset>-3175</wp:posOffset>
          </wp:positionV>
          <wp:extent cx="7557686" cy="1078230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686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EDB"/>
    <w:multiLevelType w:val="hybridMultilevel"/>
    <w:tmpl w:val="DE145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7F6"/>
    <w:multiLevelType w:val="hybridMultilevel"/>
    <w:tmpl w:val="FD565DDC"/>
    <w:lvl w:ilvl="0" w:tplc="5290CDE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9512C"/>
    <w:multiLevelType w:val="hybridMultilevel"/>
    <w:tmpl w:val="9EBE6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209"/>
    <w:multiLevelType w:val="hybridMultilevel"/>
    <w:tmpl w:val="9C1EC862"/>
    <w:lvl w:ilvl="0" w:tplc="E8E06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3001F"/>
    <w:multiLevelType w:val="hybridMultilevel"/>
    <w:tmpl w:val="6EB22D56"/>
    <w:lvl w:ilvl="0" w:tplc="5290CDEE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5BC3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311EA3"/>
    <w:multiLevelType w:val="hybridMultilevel"/>
    <w:tmpl w:val="808C170E"/>
    <w:lvl w:ilvl="0" w:tplc="D82A4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E7112"/>
    <w:multiLevelType w:val="hybridMultilevel"/>
    <w:tmpl w:val="26D65B8A"/>
    <w:lvl w:ilvl="0" w:tplc="5290CDE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D6E18"/>
    <w:multiLevelType w:val="hybridMultilevel"/>
    <w:tmpl w:val="D766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3D9F"/>
    <w:multiLevelType w:val="hybridMultilevel"/>
    <w:tmpl w:val="4C688856"/>
    <w:lvl w:ilvl="0" w:tplc="A1E4364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42287"/>
    <w:multiLevelType w:val="hybridMultilevel"/>
    <w:tmpl w:val="54D266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12FAF"/>
    <w:multiLevelType w:val="hybridMultilevel"/>
    <w:tmpl w:val="F3280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90364"/>
    <w:multiLevelType w:val="hybridMultilevel"/>
    <w:tmpl w:val="885E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D143E"/>
    <w:multiLevelType w:val="hybridMultilevel"/>
    <w:tmpl w:val="B1603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544FF"/>
    <w:multiLevelType w:val="hybridMultilevel"/>
    <w:tmpl w:val="65B8DCBA"/>
    <w:lvl w:ilvl="0" w:tplc="60BECC14">
      <w:start w:val="1"/>
      <w:numFmt w:val="bullet"/>
      <w:lvlText w:val=""/>
      <w:lvlJc w:val="left"/>
      <w:pPr>
        <w:ind w:left="3195" w:hanging="360"/>
      </w:pPr>
      <w:rPr>
        <w:rFonts w:ascii="Wingdings 2" w:hAnsi="Wingdings 2" w:hint="default"/>
        <w:color w:val="005BC3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 w15:restartNumberingAfterBreak="0">
    <w:nsid w:val="43C17BD9"/>
    <w:multiLevelType w:val="hybridMultilevel"/>
    <w:tmpl w:val="DA84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492D"/>
    <w:multiLevelType w:val="hybridMultilevel"/>
    <w:tmpl w:val="F9722C4E"/>
    <w:lvl w:ilvl="0" w:tplc="5290CDEE">
      <w:start w:val="1"/>
      <w:numFmt w:val="bullet"/>
      <w:lvlText w:val=""/>
      <w:lvlJc w:val="left"/>
      <w:pPr>
        <w:ind w:left="36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EF60B8"/>
    <w:multiLevelType w:val="hybridMultilevel"/>
    <w:tmpl w:val="8280C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364F4"/>
    <w:multiLevelType w:val="hybridMultilevel"/>
    <w:tmpl w:val="7158A03C"/>
    <w:lvl w:ilvl="0" w:tplc="5290CDE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05317"/>
    <w:multiLevelType w:val="hybridMultilevel"/>
    <w:tmpl w:val="D23E1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D73C53"/>
    <w:multiLevelType w:val="hybridMultilevel"/>
    <w:tmpl w:val="1BDE7E34"/>
    <w:lvl w:ilvl="0" w:tplc="60BECC14">
      <w:start w:val="1"/>
      <w:numFmt w:val="bullet"/>
      <w:lvlText w:val=""/>
      <w:lvlJc w:val="left"/>
      <w:pPr>
        <w:ind w:left="3195" w:hanging="360"/>
      </w:pPr>
      <w:rPr>
        <w:rFonts w:ascii="Wingdings 2" w:hAnsi="Wingdings 2" w:hint="default"/>
        <w:color w:val="005BC3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56DD2CDB"/>
    <w:multiLevelType w:val="hybridMultilevel"/>
    <w:tmpl w:val="F3602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5154B"/>
    <w:multiLevelType w:val="hybridMultilevel"/>
    <w:tmpl w:val="34F8710A"/>
    <w:lvl w:ilvl="0" w:tplc="FFFFFFFF">
      <w:start w:val="1"/>
      <w:numFmt w:val="lowerRoman"/>
      <w:lvlText w:val="(%1)"/>
      <w:lvlJc w:val="left"/>
      <w:pPr>
        <w:ind w:left="143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A8A2520"/>
    <w:multiLevelType w:val="hybridMultilevel"/>
    <w:tmpl w:val="11C6198C"/>
    <w:lvl w:ilvl="0" w:tplc="5290CDE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C6126"/>
    <w:multiLevelType w:val="hybridMultilevel"/>
    <w:tmpl w:val="34F8710A"/>
    <w:lvl w:ilvl="0" w:tplc="597C4812">
      <w:start w:val="1"/>
      <w:numFmt w:val="lowerRoman"/>
      <w:lvlText w:val="(%1)"/>
      <w:lvlJc w:val="left"/>
      <w:pPr>
        <w:ind w:left="143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0A024C9"/>
    <w:multiLevelType w:val="hybridMultilevel"/>
    <w:tmpl w:val="58A88A70"/>
    <w:lvl w:ilvl="0" w:tplc="85A0D324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74540"/>
    <w:multiLevelType w:val="hybridMultilevel"/>
    <w:tmpl w:val="E1DC3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609F0"/>
    <w:multiLevelType w:val="hybridMultilevel"/>
    <w:tmpl w:val="EDD81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BC3"/>
        <w:sz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86FCE"/>
    <w:multiLevelType w:val="hybridMultilevel"/>
    <w:tmpl w:val="30B2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9D72F6"/>
    <w:multiLevelType w:val="hybridMultilevel"/>
    <w:tmpl w:val="509AA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F04338"/>
    <w:multiLevelType w:val="hybridMultilevel"/>
    <w:tmpl w:val="083A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D7BBF"/>
    <w:multiLevelType w:val="hybridMultilevel"/>
    <w:tmpl w:val="1FA2EC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7DF7017"/>
    <w:multiLevelType w:val="hybridMultilevel"/>
    <w:tmpl w:val="03B6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9B02EA"/>
    <w:multiLevelType w:val="hybridMultilevel"/>
    <w:tmpl w:val="E8B06512"/>
    <w:lvl w:ilvl="0" w:tplc="5290CDEE">
      <w:start w:val="1"/>
      <w:numFmt w:val="bullet"/>
      <w:lvlText w:val=""/>
      <w:lvlJc w:val="left"/>
      <w:pPr>
        <w:ind w:left="720" w:hanging="360"/>
      </w:pPr>
      <w:rPr>
        <w:rFonts w:ascii="Wingdings 2" w:hAnsi="Wingdings 2" w:hint="default"/>
        <w:color w:val="005BC3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B557C"/>
    <w:multiLevelType w:val="hybridMultilevel"/>
    <w:tmpl w:val="96D02C0A"/>
    <w:lvl w:ilvl="0" w:tplc="D82A449A">
      <w:start w:val="1"/>
      <w:numFmt w:val="bullet"/>
      <w:lvlText w:val=""/>
      <w:lvlJc w:val="left"/>
      <w:pPr>
        <w:tabs>
          <w:tab w:val="num" w:pos="1411"/>
        </w:tabs>
        <w:ind w:left="1411" w:hanging="56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7509616">
    <w:abstractNumId w:val="32"/>
  </w:num>
  <w:num w:numId="2" w16cid:durableId="463471888">
    <w:abstractNumId w:val="1"/>
  </w:num>
  <w:num w:numId="3" w16cid:durableId="743644214">
    <w:abstractNumId w:val="8"/>
  </w:num>
  <w:num w:numId="4" w16cid:durableId="940989887">
    <w:abstractNumId w:val="22"/>
  </w:num>
  <w:num w:numId="5" w16cid:durableId="406272736">
    <w:abstractNumId w:val="19"/>
  </w:num>
  <w:num w:numId="6" w16cid:durableId="129711248">
    <w:abstractNumId w:val="13"/>
  </w:num>
  <w:num w:numId="7" w16cid:durableId="255940707">
    <w:abstractNumId w:val="6"/>
  </w:num>
  <w:num w:numId="8" w16cid:durableId="1548446605">
    <w:abstractNumId w:val="33"/>
  </w:num>
  <w:num w:numId="9" w16cid:durableId="1586187505">
    <w:abstractNumId w:val="11"/>
  </w:num>
  <w:num w:numId="10" w16cid:durableId="170874250">
    <w:abstractNumId w:val="29"/>
  </w:num>
  <w:num w:numId="11" w16cid:durableId="224418193">
    <w:abstractNumId w:val="7"/>
  </w:num>
  <w:num w:numId="12" w16cid:durableId="1699309654">
    <w:abstractNumId w:val="27"/>
  </w:num>
  <w:num w:numId="13" w16cid:durableId="108740134">
    <w:abstractNumId w:val="28"/>
  </w:num>
  <w:num w:numId="14" w16cid:durableId="989820610">
    <w:abstractNumId w:val="14"/>
  </w:num>
  <w:num w:numId="15" w16cid:durableId="1568027969">
    <w:abstractNumId w:val="12"/>
  </w:num>
  <w:num w:numId="16" w16cid:durableId="1046836369">
    <w:abstractNumId w:val="23"/>
  </w:num>
  <w:num w:numId="17" w16cid:durableId="356733737">
    <w:abstractNumId w:val="21"/>
  </w:num>
  <w:num w:numId="18" w16cid:durableId="189495229">
    <w:abstractNumId w:val="20"/>
  </w:num>
  <w:num w:numId="19" w16cid:durableId="90856060">
    <w:abstractNumId w:val="0"/>
  </w:num>
  <w:num w:numId="20" w16cid:durableId="38944201">
    <w:abstractNumId w:val="2"/>
  </w:num>
  <w:num w:numId="21" w16cid:durableId="85275154">
    <w:abstractNumId w:val="18"/>
  </w:num>
  <w:num w:numId="22" w16cid:durableId="856456704">
    <w:abstractNumId w:val="10"/>
  </w:num>
  <w:num w:numId="23" w16cid:durableId="194314718">
    <w:abstractNumId w:val="16"/>
  </w:num>
  <w:num w:numId="24" w16cid:durableId="219756030">
    <w:abstractNumId w:val="5"/>
  </w:num>
  <w:num w:numId="25" w16cid:durableId="1295524249">
    <w:abstractNumId w:val="17"/>
  </w:num>
  <w:num w:numId="26" w16cid:durableId="1670211924">
    <w:abstractNumId w:val="26"/>
  </w:num>
  <w:num w:numId="27" w16cid:durableId="667027600">
    <w:abstractNumId w:val="9"/>
  </w:num>
  <w:num w:numId="28" w16cid:durableId="1381052352">
    <w:abstractNumId w:val="15"/>
  </w:num>
  <w:num w:numId="29" w16cid:durableId="110781863">
    <w:abstractNumId w:val="4"/>
  </w:num>
  <w:num w:numId="30" w16cid:durableId="6253021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019781">
    <w:abstractNumId w:val="31"/>
  </w:num>
  <w:num w:numId="32" w16cid:durableId="1414353518">
    <w:abstractNumId w:val="18"/>
  </w:num>
  <w:num w:numId="33" w16cid:durableId="496193633">
    <w:abstractNumId w:val="10"/>
  </w:num>
  <w:num w:numId="34" w16cid:durableId="1370106731">
    <w:abstractNumId w:val="30"/>
  </w:num>
  <w:num w:numId="35" w16cid:durableId="675038875">
    <w:abstractNumId w:val="25"/>
  </w:num>
  <w:num w:numId="36" w16cid:durableId="126096967">
    <w:abstractNumId w:val="24"/>
  </w:num>
  <w:num w:numId="37" w16cid:durableId="3207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FA4"/>
    <w:rsid w:val="00004739"/>
    <w:rsid w:val="00006B77"/>
    <w:rsid w:val="00014CF7"/>
    <w:rsid w:val="00015E0D"/>
    <w:rsid w:val="000263BF"/>
    <w:rsid w:val="000264AB"/>
    <w:rsid w:val="00027E3A"/>
    <w:rsid w:val="00031242"/>
    <w:rsid w:val="000314CF"/>
    <w:rsid w:val="000375E9"/>
    <w:rsid w:val="0004090F"/>
    <w:rsid w:val="00041C0E"/>
    <w:rsid w:val="00043140"/>
    <w:rsid w:val="000433F6"/>
    <w:rsid w:val="00047B53"/>
    <w:rsid w:val="0005253B"/>
    <w:rsid w:val="00054BD9"/>
    <w:rsid w:val="0006131D"/>
    <w:rsid w:val="0006286D"/>
    <w:rsid w:val="00063B65"/>
    <w:rsid w:val="00063DF2"/>
    <w:rsid w:val="00076526"/>
    <w:rsid w:val="000819B2"/>
    <w:rsid w:val="00082C46"/>
    <w:rsid w:val="00084A25"/>
    <w:rsid w:val="000875ED"/>
    <w:rsid w:val="00091EB4"/>
    <w:rsid w:val="00092390"/>
    <w:rsid w:val="0009472F"/>
    <w:rsid w:val="000954BD"/>
    <w:rsid w:val="0009557B"/>
    <w:rsid w:val="00096231"/>
    <w:rsid w:val="000968E1"/>
    <w:rsid w:val="00096F22"/>
    <w:rsid w:val="0009767E"/>
    <w:rsid w:val="000A0F86"/>
    <w:rsid w:val="000A1601"/>
    <w:rsid w:val="000A3E37"/>
    <w:rsid w:val="000A596C"/>
    <w:rsid w:val="000B1A07"/>
    <w:rsid w:val="000B7A7B"/>
    <w:rsid w:val="000B7AF2"/>
    <w:rsid w:val="000C03FA"/>
    <w:rsid w:val="000C1401"/>
    <w:rsid w:val="000C1505"/>
    <w:rsid w:val="000C1D5C"/>
    <w:rsid w:val="000C389E"/>
    <w:rsid w:val="000C7FEB"/>
    <w:rsid w:val="000D0C39"/>
    <w:rsid w:val="000D36E5"/>
    <w:rsid w:val="000D53EC"/>
    <w:rsid w:val="000D6A12"/>
    <w:rsid w:val="000D6D06"/>
    <w:rsid w:val="000E57DF"/>
    <w:rsid w:val="000E747E"/>
    <w:rsid w:val="000F2275"/>
    <w:rsid w:val="000F2B10"/>
    <w:rsid w:val="00110EEF"/>
    <w:rsid w:val="00117C9F"/>
    <w:rsid w:val="00120166"/>
    <w:rsid w:val="00127CCA"/>
    <w:rsid w:val="001310A5"/>
    <w:rsid w:val="001363EC"/>
    <w:rsid w:val="0013741B"/>
    <w:rsid w:val="001423B2"/>
    <w:rsid w:val="00142579"/>
    <w:rsid w:val="00143008"/>
    <w:rsid w:val="0014384B"/>
    <w:rsid w:val="001448A7"/>
    <w:rsid w:val="0014772E"/>
    <w:rsid w:val="0015068D"/>
    <w:rsid w:val="00151E60"/>
    <w:rsid w:val="00152861"/>
    <w:rsid w:val="001531DE"/>
    <w:rsid w:val="00155056"/>
    <w:rsid w:val="00156743"/>
    <w:rsid w:val="0016584A"/>
    <w:rsid w:val="0017720F"/>
    <w:rsid w:val="00184E40"/>
    <w:rsid w:val="001919CF"/>
    <w:rsid w:val="00197528"/>
    <w:rsid w:val="001A0B3A"/>
    <w:rsid w:val="001A1BD8"/>
    <w:rsid w:val="001A425D"/>
    <w:rsid w:val="001B06ED"/>
    <w:rsid w:val="001C3D74"/>
    <w:rsid w:val="001C7810"/>
    <w:rsid w:val="001D162D"/>
    <w:rsid w:val="001D1E88"/>
    <w:rsid w:val="001D3B7F"/>
    <w:rsid w:val="001E2CC3"/>
    <w:rsid w:val="001E2F55"/>
    <w:rsid w:val="001E6A56"/>
    <w:rsid w:val="001F39D8"/>
    <w:rsid w:val="001F5835"/>
    <w:rsid w:val="001F739D"/>
    <w:rsid w:val="001F7F26"/>
    <w:rsid w:val="00200819"/>
    <w:rsid w:val="002044AF"/>
    <w:rsid w:val="00205055"/>
    <w:rsid w:val="002050BE"/>
    <w:rsid w:val="00207950"/>
    <w:rsid w:val="0021243C"/>
    <w:rsid w:val="002150B8"/>
    <w:rsid w:val="00215805"/>
    <w:rsid w:val="00215E25"/>
    <w:rsid w:val="00221D44"/>
    <w:rsid w:val="0022570B"/>
    <w:rsid w:val="00225E4D"/>
    <w:rsid w:val="002276CB"/>
    <w:rsid w:val="00230E4F"/>
    <w:rsid w:val="00231228"/>
    <w:rsid w:val="00231623"/>
    <w:rsid w:val="00234158"/>
    <w:rsid w:val="0023461E"/>
    <w:rsid w:val="00234668"/>
    <w:rsid w:val="00237FE3"/>
    <w:rsid w:val="00250928"/>
    <w:rsid w:val="00251BBC"/>
    <w:rsid w:val="00251E89"/>
    <w:rsid w:val="00252F6E"/>
    <w:rsid w:val="0025601D"/>
    <w:rsid w:val="00256896"/>
    <w:rsid w:val="00257805"/>
    <w:rsid w:val="0025797F"/>
    <w:rsid w:val="00262A30"/>
    <w:rsid w:val="00265387"/>
    <w:rsid w:val="00272FCA"/>
    <w:rsid w:val="00273AF4"/>
    <w:rsid w:val="00275368"/>
    <w:rsid w:val="002816AC"/>
    <w:rsid w:val="0028615B"/>
    <w:rsid w:val="002869FC"/>
    <w:rsid w:val="00290070"/>
    <w:rsid w:val="00291D92"/>
    <w:rsid w:val="0029457F"/>
    <w:rsid w:val="002A3846"/>
    <w:rsid w:val="002B1127"/>
    <w:rsid w:val="002C1EC0"/>
    <w:rsid w:val="002C2784"/>
    <w:rsid w:val="002C465E"/>
    <w:rsid w:val="002C6FA2"/>
    <w:rsid w:val="002D1AA1"/>
    <w:rsid w:val="002D54B2"/>
    <w:rsid w:val="002D585E"/>
    <w:rsid w:val="002E2A22"/>
    <w:rsid w:val="002E3593"/>
    <w:rsid w:val="002E429B"/>
    <w:rsid w:val="002E4C8D"/>
    <w:rsid w:val="002E507B"/>
    <w:rsid w:val="002E577C"/>
    <w:rsid w:val="002F3C46"/>
    <w:rsid w:val="002F6B80"/>
    <w:rsid w:val="003022F0"/>
    <w:rsid w:val="00304122"/>
    <w:rsid w:val="0031498B"/>
    <w:rsid w:val="00315753"/>
    <w:rsid w:val="003210F6"/>
    <w:rsid w:val="00325F6D"/>
    <w:rsid w:val="00335FEA"/>
    <w:rsid w:val="00336076"/>
    <w:rsid w:val="00336DA6"/>
    <w:rsid w:val="003371B4"/>
    <w:rsid w:val="0034219F"/>
    <w:rsid w:val="00342A98"/>
    <w:rsid w:val="00345982"/>
    <w:rsid w:val="003605CF"/>
    <w:rsid w:val="00360D82"/>
    <w:rsid w:val="00361F04"/>
    <w:rsid w:val="00363C09"/>
    <w:rsid w:val="003652F8"/>
    <w:rsid w:val="003656FA"/>
    <w:rsid w:val="00371669"/>
    <w:rsid w:val="00372038"/>
    <w:rsid w:val="00372609"/>
    <w:rsid w:val="00377AC4"/>
    <w:rsid w:val="003821DD"/>
    <w:rsid w:val="00386D6A"/>
    <w:rsid w:val="00387B3F"/>
    <w:rsid w:val="00387C92"/>
    <w:rsid w:val="00391BFD"/>
    <w:rsid w:val="003927FF"/>
    <w:rsid w:val="003974CE"/>
    <w:rsid w:val="003A0A45"/>
    <w:rsid w:val="003A0B66"/>
    <w:rsid w:val="003A1F47"/>
    <w:rsid w:val="003A2490"/>
    <w:rsid w:val="003A2599"/>
    <w:rsid w:val="003A3DBC"/>
    <w:rsid w:val="003A5E11"/>
    <w:rsid w:val="003B104F"/>
    <w:rsid w:val="003B29E9"/>
    <w:rsid w:val="003B4569"/>
    <w:rsid w:val="003B49F4"/>
    <w:rsid w:val="003B4B9B"/>
    <w:rsid w:val="003B7349"/>
    <w:rsid w:val="003C0FD2"/>
    <w:rsid w:val="003C1011"/>
    <w:rsid w:val="003C1DA4"/>
    <w:rsid w:val="003C251F"/>
    <w:rsid w:val="003C542F"/>
    <w:rsid w:val="003D0EE8"/>
    <w:rsid w:val="003D30EC"/>
    <w:rsid w:val="003D577B"/>
    <w:rsid w:val="003E0FCB"/>
    <w:rsid w:val="003E3CC1"/>
    <w:rsid w:val="003E7439"/>
    <w:rsid w:val="003F26A6"/>
    <w:rsid w:val="003F438C"/>
    <w:rsid w:val="003F73DB"/>
    <w:rsid w:val="003F7E21"/>
    <w:rsid w:val="00401BA5"/>
    <w:rsid w:val="004062AC"/>
    <w:rsid w:val="00410141"/>
    <w:rsid w:val="00412C69"/>
    <w:rsid w:val="00415FA4"/>
    <w:rsid w:val="0041639B"/>
    <w:rsid w:val="00416AA4"/>
    <w:rsid w:val="004179FA"/>
    <w:rsid w:val="00422BCF"/>
    <w:rsid w:val="0042304F"/>
    <w:rsid w:val="00424C1F"/>
    <w:rsid w:val="00427A56"/>
    <w:rsid w:val="00434239"/>
    <w:rsid w:val="004345A7"/>
    <w:rsid w:val="00434AC0"/>
    <w:rsid w:val="004355CD"/>
    <w:rsid w:val="00441096"/>
    <w:rsid w:val="004414A4"/>
    <w:rsid w:val="004427C3"/>
    <w:rsid w:val="00443290"/>
    <w:rsid w:val="0044408C"/>
    <w:rsid w:val="00451C9B"/>
    <w:rsid w:val="004542B5"/>
    <w:rsid w:val="004609A2"/>
    <w:rsid w:val="0046404A"/>
    <w:rsid w:val="004660B7"/>
    <w:rsid w:val="00470120"/>
    <w:rsid w:val="004722EF"/>
    <w:rsid w:val="00485935"/>
    <w:rsid w:val="004874DC"/>
    <w:rsid w:val="00492C56"/>
    <w:rsid w:val="00492E1E"/>
    <w:rsid w:val="004960E4"/>
    <w:rsid w:val="004964F7"/>
    <w:rsid w:val="004A0807"/>
    <w:rsid w:val="004A4CDA"/>
    <w:rsid w:val="004B1044"/>
    <w:rsid w:val="004B17EB"/>
    <w:rsid w:val="004B1BC0"/>
    <w:rsid w:val="004B2298"/>
    <w:rsid w:val="004B317C"/>
    <w:rsid w:val="004C340B"/>
    <w:rsid w:val="004C3839"/>
    <w:rsid w:val="004C4596"/>
    <w:rsid w:val="004C4A66"/>
    <w:rsid w:val="004C6D5B"/>
    <w:rsid w:val="004D07DE"/>
    <w:rsid w:val="004D39D8"/>
    <w:rsid w:val="004D3EC8"/>
    <w:rsid w:val="004E16F4"/>
    <w:rsid w:val="004E1873"/>
    <w:rsid w:val="004E19BF"/>
    <w:rsid w:val="004E21AA"/>
    <w:rsid w:val="004E528C"/>
    <w:rsid w:val="004E5606"/>
    <w:rsid w:val="004E74F8"/>
    <w:rsid w:val="004F2E80"/>
    <w:rsid w:val="004F3666"/>
    <w:rsid w:val="004F409D"/>
    <w:rsid w:val="00500AF9"/>
    <w:rsid w:val="005028E6"/>
    <w:rsid w:val="00502A65"/>
    <w:rsid w:val="00502B60"/>
    <w:rsid w:val="005055AA"/>
    <w:rsid w:val="005073AF"/>
    <w:rsid w:val="00510623"/>
    <w:rsid w:val="0051350D"/>
    <w:rsid w:val="00514638"/>
    <w:rsid w:val="00515153"/>
    <w:rsid w:val="0051549C"/>
    <w:rsid w:val="00517FA0"/>
    <w:rsid w:val="005212C2"/>
    <w:rsid w:val="0052769C"/>
    <w:rsid w:val="005303C1"/>
    <w:rsid w:val="0053086B"/>
    <w:rsid w:val="00542951"/>
    <w:rsid w:val="00543118"/>
    <w:rsid w:val="00546E0D"/>
    <w:rsid w:val="00547964"/>
    <w:rsid w:val="0055418C"/>
    <w:rsid w:val="005562B2"/>
    <w:rsid w:val="005630AA"/>
    <w:rsid w:val="00571268"/>
    <w:rsid w:val="00572FF2"/>
    <w:rsid w:val="005735EC"/>
    <w:rsid w:val="00574AA7"/>
    <w:rsid w:val="005757FA"/>
    <w:rsid w:val="00576BEA"/>
    <w:rsid w:val="00581EA4"/>
    <w:rsid w:val="005918FF"/>
    <w:rsid w:val="005951F0"/>
    <w:rsid w:val="00597C14"/>
    <w:rsid w:val="005A3C1C"/>
    <w:rsid w:val="005B08B6"/>
    <w:rsid w:val="005C1DFE"/>
    <w:rsid w:val="005C66E4"/>
    <w:rsid w:val="005D0EA2"/>
    <w:rsid w:val="005D422F"/>
    <w:rsid w:val="005D50D8"/>
    <w:rsid w:val="005E3A05"/>
    <w:rsid w:val="005E611E"/>
    <w:rsid w:val="005E7472"/>
    <w:rsid w:val="005F24E9"/>
    <w:rsid w:val="005F40BE"/>
    <w:rsid w:val="005F581D"/>
    <w:rsid w:val="005F7091"/>
    <w:rsid w:val="00601C5B"/>
    <w:rsid w:val="0060237A"/>
    <w:rsid w:val="00602C7F"/>
    <w:rsid w:val="00607849"/>
    <w:rsid w:val="00612C73"/>
    <w:rsid w:val="00614DB1"/>
    <w:rsid w:val="006156FA"/>
    <w:rsid w:val="00615C99"/>
    <w:rsid w:val="00621E76"/>
    <w:rsid w:val="00622AF8"/>
    <w:rsid w:val="006230F1"/>
    <w:rsid w:val="00631877"/>
    <w:rsid w:val="006337C2"/>
    <w:rsid w:val="00637FF2"/>
    <w:rsid w:val="00641FEC"/>
    <w:rsid w:val="006426E6"/>
    <w:rsid w:val="00644A57"/>
    <w:rsid w:val="00652533"/>
    <w:rsid w:val="00654DC1"/>
    <w:rsid w:val="00656BB8"/>
    <w:rsid w:val="006577B0"/>
    <w:rsid w:val="0066027E"/>
    <w:rsid w:val="00660553"/>
    <w:rsid w:val="00661794"/>
    <w:rsid w:val="00662169"/>
    <w:rsid w:val="00662FB3"/>
    <w:rsid w:val="00664D21"/>
    <w:rsid w:val="00676716"/>
    <w:rsid w:val="00676B93"/>
    <w:rsid w:val="006776EE"/>
    <w:rsid w:val="00681363"/>
    <w:rsid w:val="00681ECD"/>
    <w:rsid w:val="00685611"/>
    <w:rsid w:val="00690B07"/>
    <w:rsid w:val="006916FF"/>
    <w:rsid w:val="00691B70"/>
    <w:rsid w:val="006926F6"/>
    <w:rsid w:val="00692913"/>
    <w:rsid w:val="006973AA"/>
    <w:rsid w:val="006A3522"/>
    <w:rsid w:val="006A5D07"/>
    <w:rsid w:val="006B61DA"/>
    <w:rsid w:val="006D74F0"/>
    <w:rsid w:val="006D7675"/>
    <w:rsid w:val="006E2CC5"/>
    <w:rsid w:val="006E41D6"/>
    <w:rsid w:val="006E60D3"/>
    <w:rsid w:val="006E61ED"/>
    <w:rsid w:val="006E743C"/>
    <w:rsid w:val="006F2E31"/>
    <w:rsid w:val="006F6668"/>
    <w:rsid w:val="00705613"/>
    <w:rsid w:val="0070647B"/>
    <w:rsid w:val="007073F2"/>
    <w:rsid w:val="00712108"/>
    <w:rsid w:val="007134EC"/>
    <w:rsid w:val="007154A0"/>
    <w:rsid w:val="00727D06"/>
    <w:rsid w:val="00732A0F"/>
    <w:rsid w:val="00732E49"/>
    <w:rsid w:val="00734FAB"/>
    <w:rsid w:val="007433F7"/>
    <w:rsid w:val="007510B1"/>
    <w:rsid w:val="0075159D"/>
    <w:rsid w:val="007554B5"/>
    <w:rsid w:val="007614B6"/>
    <w:rsid w:val="007623AF"/>
    <w:rsid w:val="007650E9"/>
    <w:rsid w:val="00771260"/>
    <w:rsid w:val="00771C91"/>
    <w:rsid w:val="00775E50"/>
    <w:rsid w:val="00781A46"/>
    <w:rsid w:val="00793659"/>
    <w:rsid w:val="00796491"/>
    <w:rsid w:val="007A31A1"/>
    <w:rsid w:val="007B3B7C"/>
    <w:rsid w:val="007B5A9E"/>
    <w:rsid w:val="007B673B"/>
    <w:rsid w:val="007B6CFB"/>
    <w:rsid w:val="007C2E8E"/>
    <w:rsid w:val="007D4AF2"/>
    <w:rsid w:val="007E0C74"/>
    <w:rsid w:val="007E0CEF"/>
    <w:rsid w:val="007E10F8"/>
    <w:rsid w:val="007E1195"/>
    <w:rsid w:val="007E11A7"/>
    <w:rsid w:val="007E259A"/>
    <w:rsid w:val="007E266C"/>
    <w:rsid w:val="007E4C23"/>
    <w:rsid w:val="007E563F"/>
    <w:rsid w:val="007E709B"/>
    <w:rsid w:val="007F02E1"/>
    <w:rsid w:val="008013FB"/>
    <w:rsid w:val="0080294A"/>
    <w:rsid w:val="00812EEA"/>
    <w:rsid w:val="0081471A"/>
    <w:rsid w:val="00820C53"/>
    <w:rsid w:val="00820FF1"/>
    <w:rsid w:val="0082502F"/>
    <w:rsid w:val="00826869"/>
    <w:rsid w:val="008321B9"/>
    <w:rsid w:val="00835A4D"/>
    <w:rsid w:val="0084122F"/>
    <w:rsid w:val="00847172"/>
    <w:rsid w:val="00847A5B"/>
    <w:rsid w:val="008502A4"/>
    <w:rsid w:val="008503A2"/>
    <w:rsid w:val="0085064F"/>
    <w:rsid w:val="00851A0A"/>
    <w:rsid w:val="00861DEC"/>
    <w:rsid w:val="0086255C"/>
    <w:rsid w:val="00865B75"/>
    <w:rsid w:val="0086733F"/>
    <w:rsid w:val="00870E74"/>
    <w:rsid w:val="00880643"/>
    <w:rsid w:val="008821E1"/>
    <w:rsid w:val="008847E8"/>
    <w:rsid w:val="008853FC"/>
    <w:rsid w:val="00885EA8"/>
    <w:rsid w:val="0089212F"/>
    <w:rsid w:val="008936B0"/>
    <w:rsid w:val="00893C23"/>
    <w:rsid w:val="00895F14"/>
    <w:rsid w:val="008968BD"/>
    <w:rsid w:val="008A0D63"/>
    <w:rsid w:val="008A4398"/>
    <w:rsid w:val="008B2E48"/>
    <w:rsid w:val="008B42B9"/>
    <w:rsid w:val="008B6444"/>
    <w:rsid w:val="008B6B07"/>
    <w:rsid w:val="008B72FA"/>
    <w:rsid w:val="008B7F60"/>
    <w:rsid w:val="008C1653"/>
    <w:rsid w:val="008C30DF"/>
    <w:rsid w:val="008C6890"/>
    <w:rsid w:val="008C72CC"/>
    <w:rsid w:val="008D12B5"/>
    <w:rsid w:val="008D1996"/>
    <w:rsid w:val="008D32AB"/>
    <w:rsid w:val="008D3D5A"/>
    <w:rsid w:val="008D66B1"/>
    <w:rsid w:val="008E146A"/>
    <w:rsid w:val="008E2818"/>
    <w:rsid w:val="008E28FA"/>
    <w:rsid w:val="008F0506"/>
    <w:rsid w:val="008F0C94"/>
    <w:rsid w:val="008F1F78"/>
    <w:rsid w:val="008F5404"/>
    <w:rsid w:val="00900E9D"/>
    <w:rsid w:val="0090139D"/>
    <w:rsid w:val="00903B71"/>
    <w:rsid w:val="00910C4D"/>
    <w:rsid w:val="00910FB9"/>
    <w:rsid w:val="00911BBF"/>
    <w:rsid w:val="00915794"/>
    <w:rsid w:val="00917767"/>
    <w:rsid w:val="00922BE5"/>
    <w:rsid w:val="00923049"/>
    <w:rsid w:val="00934F62"/>
    <w:rsid w:val="009352D2"/>
    <w:rsid w:val="00935495"/>
    <w:rsid w:val="009368D8"/>
    <w:rsid w:val="0093752C"/>
    <w:rsid w:val="00940BAD"/>
    <w:rsid w:val="009411B1"/>
    <w:rsid w:val="00942A14"/>
    <w:rsid w:val="00944AA5"/>
    <w:rsid w:val="0095140D"/>
    <w:rsid w:val="009522A6"/>
    <w:rsid w:val="00952599"/>
    <w:rsid w:val="00960A34"/>
    <w:rsid w:val="00962497"/>
    <w:rsid w:val="00962BF7"/>
    <w:rsid w:val="009673BB"/>
    <w:rsid w:val="009729FD"/>
    <w:rsid w:val="00974A8D"/>
    <w:rsid w:val="00974FC8"/>
    <w:rsid w:val="00976E06"/>
    <w:rsid w:val="0098003C"/>
    <w:rsid w:val="00982458"/>
    <w:rsid w:val="00983176"/>
    <w:rsid w:val="00984B8D"/>
    <w:rsid w:val="00986DB6"/>
    <w:rsid w:val="00986EE3"/>
    <w:rsid w:val="00991097"/>
    <w:rsid w:val="00991698"/>
    <w:rsid w:val="009940DE"/>
    <w:rsid w:val="0099463C"/>
    <w:rsid w:val="00996250"/>
    <w:rsid w:val="009A3C5B"/>
    <w:rsid w:val="009A7E63"/>
    <w:rsid w:val="009B3BFD"/>
    <w:rsid w:val="009B7A8F"/>
    <w:rsid w:val="009D0A5D"/>
    <w:rsid w:val="009D0AF3"/>
    <w:rsid w:val="009E1CDF"/>
    <w:rsid w:val="009E4ADE"/>
    <w:rsid w:val="009E4FB9"/>
    <w:rsid w:val="009E7243"/>
    <w:rsid w:val="009E7A2D"/>
    <w:rsid w:val="009F4292"/>
    <w:rsid w:val="00A023E7"/>
    <w:rsid w:val="00A025BC"/>
    <w:rsid w:val="00A05501"/>
    <w:rsid w:val="00A11A76"/>
    <w:rsid w:val="00A13669"/>
    <w:rsid w:val="00A14963"/>
    <w:rsid w:val="00A163F1"/>
    <w:rsid w:val="00A169B6"/>
    <w:rsid w:val="00A20036"/>
    <w:rsid w:val="00A24C7A"/>
    <w:rsid w:val="00A26C86"/>
    <w:rsid w:val="00A30A03"/>
    <w:rsid w:val="00A30F40"/>
    <w:rsid w:val="00A36018"/>
    <w:rsid w:val="00A36AA9"/>
    <w:rsid w:val="00A44543"/>
    <w:rsid w:val="00A460EB"/>
    <w:rsid w:val="00A52214"/>
    <w:rsid w:val="00A61DD8"/>
    <w:rsid w:val="00A667AF"/>
    <w:rsid w:val="00A845E5"/>
    <w:rsid w:val="00A845F4"/>
    <w:rsid w:val="00A865F5"/>
    <w:rsid w:val="00A87C29"/>
    <w:rsid w:val="00A918E0"/>
    <w:rsid w:val="00A960D4"/>
    <w:rsid w:val="00AA21D8"/>
    <w:rsid w:val="00AA3CCF"/>
    <w:rsid w:val="00AA3EF8"/>
    <w:rsid w:val="00AA421B"/>
    <w:rsid w:val="00AA467C"/>
    <w:rsid w:val="00AA660A"/>
    <w:rsid w:val="00AA736E"/>
    <w:rsid w:val="00AA7411"/>
    <w:rsid w:val="00AB1C65"/>
    <w:rsid w:val="00AB71E6"/>
    <w:rsid w:val="00AC3E1E"/>
    <w:rsid w:val="00AD6E08"/>
    <w:rsid w:val="00AE2539"/>
    <w:rsid w:val="00AE3449"/>
    <w:rsid w:val="00AE5070"/>
    <w:rsid w:val="00AF197D"/>
    <w:rsid w:val="00AF6912"/>
    <w:rsid w:val="00B04E79"/>
    <w:rsid w:val="00B1388B"/>
    <w:rsid w:val="00B14672"/>
    <w:rsid w:val="00B17017"/>
    <w:rsid w:val="00B22638"/>
    <w:rsid w:val="00B25219"/>
    <w:rsid w:val="00B2533E"/>
    <w:rsid w:val="00B2735A"/>
    <w:rsid w:val="00B27B7A"/>
    <w:rsid w:val="00B37212"/>
    <w:rsid w:val="00B456CF"/>
    <w:rsid w:val="00B45D4B"/>
    <w:rsid w:val="00B46AC8"/>
    <w:rsid w:val="00B47920"/>
    <w:rsid w:val="00B500F9"/>
    <w:rsid w:val="00B52635"/>
    <w:rsid w:val="00B54481"/>
    <w:rsid w:val="00B55F63"/>
    <w:rsid w:val="00B717B8"/>
    <w:rsid w:val="00B74080"/>
    <w:rsid w:val="00B7485B"/>
    <w:rsid w:val="00B75E65"/>
    <w:rsid w:val="00B77752"/>
    <w:rsid w:val="00B77B55"/>
    <w:rsid w:val="00B821B5"/>
    <w:rsid w:val="00B82F8C"/>
    <w:rsid w:val="00B841A1"/>
    <w:rsid w:val="00B850E0"/>
    <w:rsid w:val="00B85807"/>
    <w:rsid w:val="00B87392"/>
    <w:rsid w:val="00B916E1"/>
    <w:rsid w:val="00BA1259"/>
    <w:rsid w:val="00BA1CFF"/>
    <w:rsid w:val="00BA667A"/>
    <w:rsid w:val="00BA73FC"/>
    <w:rsid w:val="00BB4E3B"/>
    <w:rsid w:val="00BC1FE5"/>
    <w:rsid w:val="00BC20A9"/>
    <w:rsid w:val="00BC3F87"/>
    <w:rsid w:val="00BC4E47"/>
    <w:rsid w:val="00BC7EA0"/>
    <w:rsid w:val="00BD0E5D"/>
    <w:rsid w:val="00BD1B38"/>
    <w:rsid w:val="00BD4810"/>
    <w:rsid w:val="00BD6682"/>
    <w:rsid w:val="00BD69EC"/>
    <w:rsid w:val="00BD6E14"/>
    <w:rsid w:val="00BE0A96"/>
    <w:rsid w:val="00BE0C91"/>
    <w:rsid w:val="00BE15B8"/>
    <w:rsid w:val="00BE2206"/>
    <w:rsid w:val="00BE3369"/>
    <w:rsid w:val="00BE3FE4"/>
    <w:rsid w:val="00BE6626"/>
    <w:rsid w:val="00BF01DE"/>
    <w:rsid w:val="00BF0809"/>
    <w:rsid w:val="00BF64AB"/>
    <w:rsid w:val="00C03995"/>
    <w:rsid w:val="00C03E61"/>
    <w:rsid w:val="00C1465E"/>
    <w:rsid w:val="00C21276"/>
    <w:rsid w:val="00C21F23"/>
    <w:rsid w:val="00C30A61"/>
    <w:rsid w:val="00C334EA"/>
    <w:rsid w:val="00C3799F"/>
    <w:rsid w:val="00C42E8F"/>
    <w:rsid w:val="00C45E2B"/>
    <w:rsid w:val="00C50A2C"/>
    <w:rsid w:val="00C50C9D"/>
    <w:rsid w:val="00C51629"/>
    <w:rsid w:val="00C51EC2"/>
    <w:rsid w:val="00C5315C"/>
    <w:rsid w:val="00C54C52"/>
    <w:rsid w:val="00C7034A"/>
    <w:rsid w:val="00C71656"/>
    <w:rsid w:val="00C716BD"/>
    <w:rsid w:val="00C801BA"/>
    <w:rsid w:val="00C83698"/>
    <w:rsid w:val="00C83CA4"/>
    <w:rsid w:val="00C94520"/>
    <w:rsid w:val="00C94CEB"/>
    <w:rsid w:val="00C94D02"/>
    <w:rsid w:val="00CA5F63"/>
    <w:rsid w:val="00CA63FB"/>
    <w:rsid w:val="00CB1AB4"/>
    <w:rsid w:val="00CB3479"/>
    <w:rsid w:val="00CB4F99"/>
    <w:rsid w:val="00CB61E7"/>
    <w:rsid w:val="00CB6C8F"/>
    <w:rsid w:val="00CB7767"/>
    <w:rsid w:val="00CC1D24"/>
    <w:rsid w:val="00CC3EEF"/>
    <w:rsid w:val="00CC4FE3"/>
    <w:rsid w:val="00CD0178"/>
    <w:rsid w:val="00CD0B54"/>
    <w:rsid w:val="00CD0B5F"/>
    <w:rsid w:val="00CD2A63"/>
    <w:rsid w:val="00CD55AC"/>
    <w:rsid w:val="00CE0D9E"/>
    <w:rsid w:val="00CE40B1"/>
    <w:rsid w:val="00CE4DC7"/>
    <w:rsid w:val="00CE66C4"/>
    <w:rsid w:val="00CF11D4"/>
    <w:rsid w:val="00CF37B4"/>
    <w:rsid w:val="00CF40C8"/>
    <w:rsid w:val="00CF4BC1"/>
    <w:rsid w:val="00CF6A65"/>
    <w:rsid w:val="00D0208F"/>
    <w:rsid w:val="00D0212C"/>
    <w:rsid w:val="00D07245"/>
    <w:rsid w:val="00D12CBF"/>
    <w:rsid w:val="00D14F7E"/>
    <w:rsid w:val="00D16A65"/>
    <w:rsid w:val="00D25F81"/>
    <w:rsid w:val="00D2677F"/>
    <w:rsid w:val="00D3019E"/>
    <w:rsid w:val="00D31552"/>
    <w:rsid w:val="00D3683C"/>
    <w:rsid w:val="00D4007D"/>
    <w:rsid w:val="00D4562E"/>
    <w:rsid w:val="00D53F09"/>
    <w:rsid w:val="00D61F4A"/>
    <w:rsid w:val="00D6376F"/>
    <w:rsid w:val="00D67CE5"/>
    <w:rsid w:val="00D71309"/>
    <w:rsid w:val="00D72F2B"/>
    <w:rsid w:val="00D75B4D"/>
    <w:rsid w:val="00D76746"/>
    <w:rsid w:val="00D77EA4"/>
    <w:rsid w:val="00D80B9C"/>
    <w:rsid w:val="00D81FFA"/>
    <w:rsid w:val="00D8286B"/>
    <w:rsid w:val="00D82A7B"/>
    <w:rsid w:val="00D82D18"/>
    <w:rsid w:val="00D82D4C"/>
    <w:rsid w:val="00D83F5F"/>
    <w:rsid w:val="00D844A1"/>
    <w:rsid w:val="00D90580"/>
    <w:rsid w:val="00D934CA"/>
    <w:rsid w:val="00D94ADB"/>
    <w:rsid w:val="00DA0DC9"/>
    <w:rsid w:val="00DA13F6"/>
    <w:rsid w:val="00DA2072"/>
    <w:rsid w:val="00DA2AD1"/>
    <w:rsid w:val="00DA377B"/>
    <w:rsid w:val="00DA56B4"/>
    <w:rsid w:val="00DB1BE8"/>
    <w:rsid w:val="00DB4813"/>
    <w:rsid w:val="00DB4F72"/>
    <w:rsid w:val="00DB53A7"/>
    <w:rsid w:val="00DB6809"/>
    <w:rsid w:val="00DC04C0"/>
    <w:rsid w:val="00DC2E5B"/>
    <w:rsid w:val="00DD1C4B"/>
    <w:rsid w:val="00DE507B"/>
    <w:rsid w:val="00DE5911"/>
    <w:rsid w:val="00DE5B36"/>
    <w:rsid w:val="00DE6155"/>
    <w:rsid w:val="00DE6DC8"/>
    <w:rsid w:val="00DF00C0"/>
    <w:rsid w:val="00DF0551"/>
    <w:rsid w:val="00DF05C9"/>
    <w:rsid w:val="00DF225E"/>
    <w:rsid w:val="00DF5301"/>
    <w:rsid w:val="00DF74F6"/>
    <w:rsid w:val="00E05A43"/>
    <w:rsid w:val="00E0607E"/>
    <w:rsid w:val="00E10A87"/>
    <w:rsid w:val="00E1104C"/>
    <w:rsid w:val="00E15364"/>
    <w:rsid w:val="00E21801"/>
    <w:rsid w:val="00E2660A"/>
    <w:rsid w:val="00E30E71"/>
    <w:rsid w:val="00E357BF"/>
    <w:rsid w:val="00E4212C"/>
    <w:rsid w:val="00E540D4"/>
    <w:rsid w:val="00E56A94"/>
    <w:rsid w:val="00E71B83"/>
    <w:rsid w:val="00E71D25"/>
    <w:rsid w:val="00E73F23"/>
    <w:rsid w:val="00E76D1B"/>
    <w:rsid w:val="00E77DD6"/>
    <w:rsid w:val="00E878F7"/>
    <w:rsid w:val="00EA6970"/>
    <w:rsid w:val="00EA6C59"/>
    <w:rsid w:val="00EB22EE"/>
    <w:rsid w:val="00EB7423"/>
    <w:rsid w:val="00EC16C9"/>
    <w:rsid w:val="00EC2E7B"/>
    <w:rsid w:val="00EC7E82"/>
    <w:rsid w:val="00ED0633"/>
    <w:rsid w:val="00ED0FBD"/>
    <w:rsid w:val="00ED2AC2"/>
    <w:rsid w:val="00ED3AE6"/>
    <w:rsid w:val="00ED4F34"/>
    <w:rsid w:val="00EE16D5"/>
    <w:rsid w:val="00EE299E"/>
    <w:rsid w:val="00EE59B3"/>
    <w:rsid w:val="00EE73DE"/>
    <w:rsid w:val="00EF2184"/>
    <w:rsid w:val="00EF5357"/>
    <w:rsid w:val="00EF7B68"/>
    <w:rsid w:val="00F00819"/>
    <w:rsid w:val="00F03229"/>
    <w:rsid w:val="00F049B6"/>
    <w:rsid w:val="00F04CFB"/>
    <w:rsid w:val="00F05C65"/>
    <w:rsid w:val="00F10472"/>
    <w:rsid w:val="00F138B3"/>
    <w:rsid w:val="00F14696"/>
    <w:rsid w:val="00F17F0C"/>
    <w:rsid w:val="00F20B98"/>
    <w:rsid w:val="00F36830"/>
    <w:rsid w:val="00F413B6"/>
    <w:rsid w:val="00F459AB"/>
    <w:rsid w:val="00F51FC2"/>
    <w:rsid w:val="00F53515"/>
    <w:rsid w:val="00F53E3D"/>
    <w:rsid w:val="00F561C2"/>
    <w:rsid w:val="00F74655"/>
    <w:rsid w:val="00F75116"/>
    <w:rsid w:val="00F82752"/>
    <w:rsid w:val="00F8405F"/>
    <w:rsid w:val="00F86EEC"/>
    <w:rsid w:val="00F92B98"/>
    <w:rsid w:val="00F943DC"/>
    <w:rsid w:val="00F95F55"/>
    <w:rsid w:val="00FA228B"/>
    <w:rsid w:val="00FA7590"/>
    <w:rsid w:val="00FB2A62"/>
    <w:rsid w:val="00FB4F4D"/>
    <w:rsid w:val="00FC132B"/>
    <w:rsid w:val="00FC1754"/>
    <w:rsid w:val="00FC2999"/>
    <w:rsid w:val="00FC31DF"/>
    <w:rsid w:val="00FC3BB8"/>
    <w:rsid w:val="00FC4E90"/>
    <w:rsid w:val="00FC55FD"/>
    <w:rsid w:val="00FD1AFC"/>
    <w:rsid w:val="00FD5FEC"/>
    <w:rsid w:val="00FD6933"/>
    <w:rsid w:val="00FD7BEE"/>
    <w:rsid w:val="00FE18A2"/>
    <w:rsid w:val="00FE713E"/>
    <w:rsid w:val="00FF09A3"/>
    <w:rsid w:val="00FF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272A1"/>
  <w15:docId w15:val="{AF10FF84-BB13-42C6-8E3D-81C75F6F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A43"/>
    <w:pPr>
      <w:spacing w:line="240" w:lineRule="auto"/>
      <w:jc w:val="both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qFormat/>
    <w:rsid w:val="00D4007D"/>
    <w:pPr>
      <w:keepNext/>
      <w:spacing w:after="0"/>
      <w:outlineLvl w:val="0"/>
    </w:pPr>
    <w:rPr>
      <w:rFonts w:ascii="Segoe UI Semibold" w:eastAsia="Times New Roman" w:hAnsi="Segoe UI Semibold" w:cs="Times New Roman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21E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1E76"/>
  </w:style>
  <w:style w:type="paragraph" w:styleId="Footer">
    <w:name w:val="footer"/>
    <w:basedOn w:val="Normal"/>
    <w:link w:val="FooterChar"/>
    <w:uiPriority w:val="99"/>
    <w:unhideWhenUsed/>
    <w:rsid w:val="00621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1E76"/>
  </w:style>
  <w:style w:type="paragraph" w:styleId="NoSpacing">
    <w:name w:val="No Spacing"/>
    <w:link w:val="NoSpacingChar"/>
    <w:uiPriority w:val="1"/>
    <w:qFormat/>
    <w:rsid w:val="00237FE3"/>
    <w:pPr>
      <w:spacing w:after="0" w:line="240" w:lineRule="auto"/>
    </w:pPr>
    <w:rPr>
      <w:rFonts w:ascii="Segoe UI" w:hAnsi="Segoe UI"/>
      <w:sz w:val="20"/>
    </w:rPr>
  </w:style>
  <w:style w:type="paragraph" w:styleId="ListParagraph">
    <w:name w:val="List Paragraph"/>
    <w:basedOn w:val="Normal"/>
    <w:uiPriority w:val="34"/>
    <w:rsid w:val="00514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F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F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4007D"/>
    <w:rPr>
      <w:rFonts w:ascii="Segoe UI Semibold" w:eastAsia="Times New Roman" w:hAnsi="Segoe UI Semibold" w:cs="Times New Roman"/>
      <w:bCs/>
      <w:sz w:val="24"/>
      <w:szCs w:val="24"/>
      <w:lang w:val="en-US"/>
    </w:rPr>
  </w:style>
  <w:style w:type="table" w:styleId="TableGrid">
    <w:name w:val="Table Grid"/>
    <w:basedOn w:val="TableNormal"/>
    <w:rsid w:val="002D5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D54B2"/>
    <w:pPr>
      <w:spacing w:after="0"/>
    </w:pPr>
    <w:rPr>
      <w:rFonts w:ascii="Tahoma" w:eastAsia="Times New Roman" w:hAnsi="Tahoma" w:cs="Tahoma"/>
      <w:szCs w:val="24"/>
    </w:rPr>
  </w:style>
  <w:style w:type="character" w:customStyle="1" w:styleId="BodyTextChar">
    <w:name w:val="Body Text Char"/>
    <w:basedOn w:val="DefaultParagraphFont"/>
    <w:link w:val="BodyText"/>
    <w:rsid w:val="002D54B2"/>
    <w:rPr>
      <w:rFonts w:ascii="Tahoma" w:eastAsia="Times New Roman" w:hAnsi="Tahoma" w:cs="Tahoma"/>
      <w:szCs w:val="24"/>
    </w:rPr>
  </w:style>
  <w:style w:type="character" w:styleId="Hyperlink">
    <w:name w:val="Hyperlink"/>
    <w:basedOn w:val="DefaultParagraphFont"/>
    <w:uiPriority w:val="99"/>
    <w:unhideWhenUsed/>
    <w:rsid w:val="002D54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3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1D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1D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27CCA"/>
    <w:rPr>
      <w:color w:val="808080"/>
    </w:rPr>
  </w:style>
  <w:style w:type="paragraph" w:styleId="Revision">
    <w:name w:val="Revision"/>
    <w:hidden/>
    <w:uiPriority w:val="99"/>
    <w:semiHidden/>
    <w:rsid w:val="00CD0B5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55F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21AA"/>
    <w:rPr>
      <w:color w:val="800080" w:themeColor="followedHyperlink"/>
      <w:u w:val="single"/>
    </w:rPr>
  </w:style>
  <w:style w:type="paragraph" w:customStyle="1" w:styleId="Default">
    <w:name w:val="Default"/>
    <w:rsid w:val="00F0081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2298"/>
    <w:pPr>
      <w:spacing w:after="0"/>
      <w:contextualSpacing/>
    </w:pPr>
    <w:rPr>
      <w:rFonts w:ascii="Segoe UI Semibold" w:eastAsiaTheme="majorEastAsia" w:hAnsi="Segoe UI Semibold" w:cstheme="majorBidi"/>
      <w:color w:val="0072BC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298"/>
    <w:rPr>
      <w:rFonts w:ascii="Segoe UI Semibold" w:eastAsiaTheme="majorEastAsia" w:hAnsi="Segoe UI Semibold" w:cstheme="majorBidi"/>
      <w:color w:val="0072BC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767"/>
    <w:pPr>
      <w:numPr>
        <w:ilvl w:val="1"/>
      </w:numPr>
      <w:spacing w:after="0"/>
    </w:pPr>
    <w:rPr>
      <w:rFonts w:ascii="Segoe UI Semilight" w:eastAsiaTheme="minorEastAsia" w:hAnsi="Segoe UI Semilight" w:cstheme="minorBidi"/>
      <w:color w:val="EF4123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CB7767"/>
    <w:rPr>
      <w:rFonts w:ascii="Segoe UI Semilight" w:eastAsiaTheme="minorEastAsia" w:hAnsi="Segoe UI Semilight" w:cstheme="minorBidi"/>
      <w:color w:val="EF4123"/>
      <w:sz w:val="32"/>
    </w:rPr>
  </w:style>
  <w:style w:type="paragraph" w:styleId="Quote">
    <w:name w:val="Quote"/>
    <w:basedOn w:val="Normal"/>
    <w:next w:val="Normal"/>
    <w:link w:val="QuoteChar"/>
    <w:uiPriority w:val="29"/>
    <w:qFormat/>
    <w:rsid w:val="00D4007D"/>
    <w:pPr>
      <w:spacing w:after="0"/>
      <w:ind w:right="864"/>
    </w:pPr>
    <w:rPr>
      <w:rFonts w:ascii="Segoe Print" w:hAnsi="Segoe Print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07D"/>
    <w:rPr>
      <w:rFonts w:ascii="Segoe Print" w:hAnsi="Segoe Print"/>
      <w:i/>
      <w:iCs/>
      <w:color w:val="404040" w:themeColor="text1" w:themeTint="BF"/>
    </w:rPr>
  </w:style>
  <w:style w:type="paragraph" w:customStyle="1" w:styleId="8pt">
    <w:name w:val="8pt"/>
    <w:basedOn w:val="NoSpacing"/>
    <w:link w:val="8ptChar"/>
    <w:qFormat/>
    <w:rsid w:val="00A11A76"/>
    <w:rPr>
      <w:rFonts w:ascii="Segoe UI Light" w:eastAsia="Times New Roman" w:hAnsi="Segoe UI Light" w:cs="Segoe UI Light"/>
      <w:sz w:val="16"/>
      <w:szCs w:val="16"/>
      <w:lang w:eastAsia="en-GB"/>
    </w:rPr>
  </w:style>
  <w:style w:type="paragraph" w:customStyle="1" w:styleId="PgNumber">
    <w:name w:val="Pg Number"/>
    <w:basedOn w:val="8pt"/>
    <w:link w:val="PgNumberChar"/>
    <w:qFormat/>
    <w:rsid w:val="00443290"/>
    <w:pPr>
      <w:jc w:val="center"/>
    </w:pPr>
    <w:rPr>
      <w:color w:val="7F7F7F" w:themeColor="text1" w:themeTint="80"/>
    </w:rPr>
  </w:style>
  <w:style w:type="character" w:customStyle="1" w:styleId="NoSpacingChar">
    <w:name w:val="No Spacing Char"/>
    <w:basedOn w:val="DefaultParagraphFont"/>
    <w:link w:val="NoSpacing"/>
    <w:uiPriority w:val="1"/>
    <w:rsid w:val="00237FE3"/>
    <w:rPr>
      <w:rFonts w:ascii="Segoe UI" w:hAnsi="Segoe UI"/>
      <w:sz w:val="20"/>
    </w:rPr>
  </w:style>
  <w:style w:type="character" w:customStyle="1" w:styleId="8ptChar">
    <w:name w:val="8pt Char"/>
    <w:basedOn w:val="NoSpacingChar"/>
    <w:link w:val="8pt"/>
    <w:rsid w:val="00A11A76"/>
    <w:rPr>
      <w:rFonts w:ascii="Segoe UI Light" w:eastAsia="Times New Roman" w:hAnsi="Segoe UI Light" w:cs="Segoe UI Light"/>
      <w:sz w:val="16"/>
      <w:szCs w:val="16"/>
      <w:lang w:eastAsia="en-GB"/>
    </w:rPr>
  </w:style>
  <w:style w:type="paragraph" w:customStyle="1" w:styleId="Bullets">
    <w:name w:val="Bullets"/>
    <w:basedOn w:val="Normal"/>
    <w:link w:val="BulletsChar"/>
    <w:rsid w:val="003821DD"/>
    <w:pPr>
      <w:numPr>
        <w:numId w:val="36"/>
      </w:numPr>
    </w:pPr>
  </w:style>
  <w:style w:type="character" w:customStyle="1" w:styleId="PgNumberChar">
    <w:name w:val="Pg Number Char"/>
    <w:basedOn w:val="8ptChar"/>
    <w:link w:val="PgNumber"/>
    <w:rsid w:val="00443290"/>
    <w:rPr>
      <w:rFonts w:ascii="Segoe UI Light" w:eastAsia="Times New Roman" w:hAnsi="Segoe UI Light" w:cs="Segoe UI Light"/>
      <w:color w:val="7F7F7F" w:themeColor="text1" w:themeTint="80"/>
      <w:sz w:val="16"/>
      <w:szCs w:val="16"/>
      <w:lang w:eastAsia="en-GB"/>
    </w:rPr>
  </w:style>
  <w:style w:type="paragraph" w:customStyle="1" w:styleId="Bullet">
    <w:name w:val="Bullet"/>
    <w:basedOn w:val="Bullets"/>
    <w:link w:val="BulletChar"/>
    <w:qFormat/>
    <w:rsid w:val="003821DD"/>
    <w:pPr>
      <w:spacing w:after="0"/>
      <w:ind w:left="454" w:hanging="283"/>
    </w:pPr>
    <w:rPr>
      <w:rFonts w:eastAsia="Times New Roman" w:cs="Times New Roman"/>
      <w:szCs w:val="20"/>
      <w:lang w:eastAsia="en-GB"/>
    </w:rPr>
  </w:style>
  <w:style w:type="character" w:customStyle="1" w:styleId="BulletsChar">
    <w:name w:val="Bullets Char"/>
    <w:basedOn w:val="DefaultParagraphFont"/>
    <w:link w:val="Bullets"/>
    <w:rsid w:val="003821DD"/>
    <w:rPr>
      <w:rFonts w:ascii="Segoe UI" w:hAnsi="Segoe UI"/>
      <w:sz w:val="20"/>
    </w:rPr>
  </w:style>
  <w:style w:type="character" w:customStyle="1" w:styleId="BulletChar">
    <w:name w:val="Bullet Char"/>
    <w:basedOn w:val="BulletsChar"/>
    <w:link w:val="Bullet"/>
    <w:rsid w:val="003821DD"/>
    <w:rPr>
      <w:rFonts w:ascii="Segoe UI" w:eastAsia="Times New Roman" w:hAnsi="Segoe U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g.co.uk/about/dataprotection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%20Harvey\Downloads\EFAW%20Course%20Information%20Re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70766-5DF8-47F6-86C6-249263CF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EFAW Course Information Request</Template>
  <TotalTime>63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Harvey</dc:creator>
  <cp:lastModifiedBy>Katie Taylor</cp:lastModifiedBy>
  <cp:revision>14</cp:revision>
  <cp:lastPrinted>2025-07-18T12:05:00Z</cp:lastPrinted>
  <dcterms:created xsi:type="dcterms:W3CDTF">2023-05-31T16:05:00Z</dcterms:created>
  <dcterms:modified xsi:type="dcterms:W3CDTF">2025-07-18T12:05:00Z</dcterms:modified>
</cp:coreProperties>
</file>